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A6" w:rsidRPr="007D63F9" w:rsidRDefault="001602A6" w:rsidP="0035128F">
      <w:pPr>
        <w:spacing w:after="0" w:line="240" w:lineRule="auto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  <w:r w:rsidRPr="007D63F9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Сегодня 7 апреля у нас математика, лепка и музыка.</w:t>
      </w:r>
    </w:p>
    <w:p w:rsidR="001602A6" w:rsidRDefault="001602A6" w:rsidP="007D63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02A6" w:rsidRPr="007D63F9" w:rsidRDefault="001602A6" w:rsidP="007D63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D63F9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МАТЕМАТИКА </w:t>
      </w:r>
      <w:r w:rsidRPr="007D63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 для этого занятия нужно подготовить монеты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10-12 штук, лист в клеточку,ручку)</w:t>
      </w:r>
    </w:p>
    <w:p w:rsidR="001602A6" w:rsidRPr="001E6A77" w:rsidRDefault="001602A6" w:rsidP="002110E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A77">
        <w:rPr>
          <w:rFonts w:ascii="Times New Roman" w:hAnsi="Times New Roman"/>
          <w:sz w:val="24"/>
          <w:szCs w:val="24"/>
        </w:rPr>
        <w:t>Цель: развитие умений самостоятельно составлять и решать арифметические задачи в пределах 10; упражнять в умении ориентироваться на листе бумаги в клетку; развитие внимания, памяти, логического мышления.</w:t>
      </w:r>
    </w:p>
    <w:p w:rsidR="001602A6" w:rsidRDefault="001602A6" w:rsidP="002110E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Мама </w:t>
      </w:r>
      <w:r w:rsidRPr="002110E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ИМЯ РЕБЕНКА , смотри на электронную почту пришла  телеграмма, давай 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прочтем ее. </w: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i1025" type="#_x0000_t75" style="width:349.2pt;height:262.2pt;visibility:visible">
            <v:imagedata r:id="rId5" o:title=""/>
          </v:shape>
        </w:pic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Мама</w:t>
      </w:r>
      <w:r w:rsidRPr="002110E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Давай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 попробуем спасти Буратино, но для этого нам нужно решить несколько за</w:t>
      </w:r>
      <w:r>
        <w:rPr>
          <w:rFonts w:ascii="Times New Roman" w:hAnsi="Times New Roman"/>
          <w:sz w:val="24"/>
          <w:szCs w:val="24"/>
          <w:lang w:eastAsia="ru-RU"/>
        </w:rPr>
        <w:t xml:space="preserve">дач. А вот и задания. 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 w:rsidRPr="002110E7">
        <w:rPr>
          <w:rFonts w:ascii="Times New Roman" w:hAnsi="Times New Roman"/>
          <w:b/>
          <w:bCs/>
          <w:sz w:val="24"/>
          <w:szCs w:val="24"/>
          <w:lang w:eastAsia="ru-RU"/>
        </w:rPr>
        <w:t>1 задание «Подумай и ответь»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>(Задание устное)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Какое число нужно прибавить к 8, чтобы получилось 10?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Какое число меньше 5 на 1?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Назовите соседей числа 8; 4; 6.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Какое число идет за числом 5; 1; 7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Какое число стоит перед 8; 6; 4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Сколько месяцев в году?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Какое сейчас время года?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Сколько весенних месяцев? Назовите их.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Сколько дней недели?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Какой день недели сегодня?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Какой был вчера?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Сколько выходных дней? Назовите их.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• Какой день недели будет завтра?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Мама</w:t>
      </w:r>
      <w:r w:rsidRPr="002110E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Молодец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! Справились с первым заданием. </w:t>
      </w:r>
      <w:r>
        <w:rPr>
          <w:rFonts w:ascii="Times New Roman" w:hAnsi="Times New Roman"/>
          <w:sz w:val="24"/>
          <w:szCs w:val="24"/>
          <w:lang w:eastAsia="ru-RU"/>
        </w:rPr>
        <w:t>Получи монету!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 w:rsidRPr="002110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задание «Математический диктант»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 приготовьте ребенку лист в клетку и поставьте точку)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 w:rsidRPr="002110E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Пальчиковая гимнастика 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В гости к пальчику большому, прибежали прямо к дому:</w: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0E7">
        <w:rPr>
          <w:rFonts w:ascii="Times New Roman" w:hAnsi="Times New Roman"/>
          <w:sz w:val="24"/>
          <w:szCs w:val="24"/>
          <w:lang w:eastAsia="ru-RU"/>
        </w:rPr>
        <w:t xml:space="preserve">Указательный и средний, безымянный и последний. 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 xml:space="preserve">Вот мизинчик - малышок, постучался на порог. 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Вместе пальчики – друзья. Друг без друга им нельзя!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>От точки: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2 клетки вверх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2 клетки направо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1 клетка вверх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1 клетка направо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2 клетки вниз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4 клетки направо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1 клетка вверх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1 клетка направо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5 клеток вниз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2 клетки налево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1 клетка вверх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1 клетка направо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1 клетка вверх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4 клетки налево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2 клетки вниз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2 клетки налево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1 клетка вверх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1 клетка направо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2 клетки вверх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 xml:space="preserve">2 клетки налево. 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 xml:space="preserve">Что у вас получилось? 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Давай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 проверим. Собачка.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Получи монету!</w: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" o:spid="_x0000_i1026" type="#_x0000_t75" style="width:212.4pt;height:159.6pt;visibility:visible">
            <v:imagedata r:id="rId6" o:title=""/>
          </v:shape>
        </w:pic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0E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Физкультминутка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Буратино потянулся,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Раз - нагнулся,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Два - нагнулся,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Руки вытянул, согнул,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И по улице шагнул.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Руку правую поднять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И легонько помахать.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Всё внимание собрать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И работу продолжать.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 w:rsidRPr="002110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задание «Реши задачу» 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>Но пере</w:t>
      </w:r>
      <w:r>
        <w:rPr>
          <w:rFonts w:ascii="Times New Roman" w:hAnsi="Times New Roman"/>
          <w:sz w:val="24"/>
          <w:szCs w:val="24"/>
          <w:lang w:eastAsia="ru-RU"/>
        </w:rPr>
        <w:t xml:space="preserve">д тем, как решить задачу давай 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 вспомним из каких частей состоит задача?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(надпомнить, сказать ребенку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>: Условие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- о чем говорится в задаче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>, Вопрос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-что нужно найти или узнать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>, Решение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- записать пример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>, Ответ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- ответить на вопрос задачи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Мама</w:t>
      </w:r>
      <w:r w:rsidRPr="002110E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 Составьте задачу, в которой будут такие числа: 6—1 =?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" o:spid="_x0000_i1027" type="#_x0000_t75" style="width:160.2pt;height:120.6pt;visibility:visible">
            <v:imagedata r:id="rId7" o:title="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" o:spid="_x0000_i1028" type="#_x0000_t75" style="width:160.2pt;height:120.6pt;visibility:visible">
            <v:imagedata r:id="rId8" o:title=""/>
          </v:shape>
        </w:pic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Составляет задачу.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  <w:t xml:space="preserve">Например, «В магазине было 6 матрешек. Пришел покупатель и купил 1 матрешку. Сколько матрешек осталось в магазине?»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(ребенок  решает ее и «записывае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>т» решение: 6—1=5).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Мама п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>редлагает 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ще один пример, по которому ребенок составлят задачу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Например, 7+1 =? 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br/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" o:spid="_x0000_i1029" type="#_x0000_t75" style="width:155.4pt;height:117pt;visibility:visible">
            <v:imagedata r:id="rId9" o:title=""/>
          </v:shape>
        </w:pict>
      </w:r>
      <w:r w:rsidRPr="0053773F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</w:t>
      </w: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" o:spid="_x0000_i1030" type="#_x0000_t75" style="width:160.2pt;height:120.6pt;visibility:visible">
            <v:imagedata r:id="rId10" o:title=""/>
          </v:shape>
        </w:pic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Мама 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показывает демонстрационный материал и задает тему: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«Составим </w:t>
      </w:r>
      <w:r w:rsidRPr="002110E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задачу про ребят: 3+3=6</w:t>
      </w:r>
      <w:r w:rsidRPr="002110E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2110E7">
        <w:rPr>
          <w:rFonts w:ascii="Times New Roman" w:hAnsi="Times New Roman"/>
          <w:sz w:val="24"/>
          <w:szCs w:val="24"/>
          <w:lang w:eastAsia="ru-RU"/>
        </w:rPr>
        <w:t>Про яблоки: 4-1=3</w: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" o:spid="_x0000_i1031" type="#_x0000_t75" style="width:193.2pt;height:145.2pt;visibility:visible">
            <v:imagedata r:id="rId11" o:title=""/>
          </v:shape>
        </w:pict>
      </w: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" o:spid="_x0000_i1032" type="#_x0000_t75" style="width:198pt;height:148.8pt;visibility:visible">
            <v:imagedata r:id="rId12" o:title=""/>
          </v:shape>
        </w:pic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" o:spid="_x0000_i1033" type="#_x0000_t75" style="width:169.8pt;height:127.2pt;visibility:visible">
            <v:imagedata r:id="rId13" o:title=""/>
          </v:shape>
        </w:pict>
      </w: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" o:spid="_x0000_i1034" type="#_x0000_t75" style="width:169.8pt;height:127.2pt;visibility:visible">
            <v:imagedata r:id="rId14" o:title=""/>
          </v:shape>
        </w:pict>
      </w:r>
    </w:p>
    <w:p w:rsidR="001602A6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Про гусей: 7-2=5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2110E7">
        <w:rPr>
          <w:rFonts w:ascii="Times New Roman" w:hAnsi="Times New Roman"/>
          <w:sz w:val="24"/>
          <w:szCs w:val="24"/>
          <w:lang w:eastAsia="ru-RU"/>
        </w:rPr>
        <w:t>Про котят: 7+3=10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Мама </w:t>
      </w:r>
      <w:r>
        <w:rPr>
          <w:rFonts w:ascii="Times New Roman" w:hAnsi="Times New Roman"/>
          <w:sz w:val="24"/>
          <w:szCs w:val="24"/>
          <w:lang w:eastAsia="ru-RU"/>
        </w:rPr>
        <w:t>:Объясни почему ставим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 + или- ?</w:t>
      </w:r>
      <w:r>
        <w:rPr>
          <w:rFonts w:ascii="Times New Roman" w:hAnsi="Times New Roman"/>
          <w:sz w:val="24"/>
          <w:szCs w:val="24"/>
          <w:lang w:eastAsia="ru-RU"/>
        </w:rPr>
        <w:t xml:space="preserve">  За каждую задачу-монета!</w: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0E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задание «Что лишнее?» 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5E8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5" o:spid="_x0000_i1035" type="#_x0000_t75" style="width:273.6pt;height:205.2pt;visibility:visible">
            <v:imagedata r:id="rId15" o:title=""/>
          </v:shape>
        </w:pict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10E7">
        <w:rPr>
          <w:rFonts w:ascii="Times New Roman" w:hAnsi="Times New Roman"/>
          <w:sz w:val="24"/>
          <w:szCs w:val="24"/>
          <w:lang w:eastAsia="ru-RU"/>
        </w:rPr>
        <w:br/>
        <w:t>Нужно разобраться, какой лишний предмет продавец поставил на полку?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На 1 полке матрешки расписные – </w:t>
      </w:r>
      <w:r w:rsidRPr="002110E7">
        <w:rPr>
          <w:rFonts w:ascii="Times New Roman" w:hAnsi="Times New Roman"/>
          <w:color w:val="FF0000"/>
          <w:sz w:val="24"/>
          <w:szCs w:val="24"/>
          <w:lang w:eastAsia="ru-RU"/>
        </w:rPr>
        <w:t>хохлома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 и гжель, на другой – игрушка Козлик – </w:t>
      </w:r>
      <w:r w:rsidRPr="002110E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дымка </w:t>
      </w:r>
      <w:r w:rsidRPr="002110E7">
        <w:rPr>
          <w:rFonts w:ascii="Times New Roman" w:hAnsi="Times New Roman"/>
          <w:sz w:val="24"/>
          <w:szCs w:val="24"/>
          <w:lang w:eastAsia="ru-RU"/>
        </w:rPr>
        <w:t>и гжель.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Ну, вот, </w:t>
      </w:r>
      <w:r w:rsidRPr="002110E7">
        <w:rPr>
          <w:rFonts w:ascii="Times New Roman" w:hAnsi="Times New Roman"/>
          <w:sz w:val="24"/>
          <w:szCs w:val="24"/>
          <w:lang w:eastAsia="ru-RU"/>
        </w:rPr>
        <w:t xml:space="preserve">мы </w:t>
      </w:r>
      <w:r>
        <w:rPr>
          <w:rFonts w:ascii="Times New Roman" w:hAnsi="Times New Roman"/>
          <w:sz w:val="24"/>
          <w:szCs w:val="24"/>
          <w:lang w:eastAsia="ru-RU"/>
        </w:rPr>
        <w:t xml:space="preserve">с тобой </w:t>
      </w:r>
      <w:r w:rsidRPr="002110E7">
        <w:rPr>
          <w:rFonts w:ascii="Times New Roman" w:hAnsi="Times New Roman"/>
          <w:sz w:val="24"/>
          <w:szCs w:val="24"/>
          <w:lang w:eastAsia="ru-RU"/>
        </w:rPr>
        <w:t>выполн</w:t>
      </w:r>
      <w:r>
        <w:rPr>
          <w:rFonts w:ascii="Times New Roman" w:hAnsi="Times New Roman"/>
          <w:sz w:val="24"/>
          <w:szCs w:val="24"/>
          <w:lang w:eastAsia="ru-RU"/>
        </w:rPr>
        <w:t>или все задания  Буратино и помогли ему. А теперь давай отошлем фото, на которых Буратино увидит как мы его спасали.</w:t>
      </w:r>
      <w:r w:rsidRPr="002110E7">
        <w:rPr>
          <w:rFonts w:ascii="Times New Roman" w:hAnsi="Times New Roman"/>
          <w:sz w:val="24"/>
          <w:szCs w:val="24"/>
          <w:lang w:eastAsia="ru-RU"/>
        </w:rPr>
        <w:br/>
      </w:r>
    </w:p>
    <w:p w:rsidR="001602A6" w:rsidRPr="002110E7" w:rsidRDefault="001602A6" w:rsidP="002110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0F9C">
        <w:rPr>
          <w:rFonts w:ascii="Times New Roman" w:hAnsi="Times New Roman"/>
          <w:sz w:val="24"/>
          <w:szCs w:val="24"/>
          <w:lang w:eastAsia="ru-RU"/>
        </w:rPr>
        <w:pict>
          <v:shape id="_x0000_i1036" type="#_x0000_t75" alt="" style="width:24pt;height:24pt">
            <v:imagedata r:id="rId16" o:title=""/>
          </v:shape>
        </w:pict>
      </w:r>
    </w:p>
    <w:p w:rsidR="001602A6" w:rsidRPr="00D63309" w:rsidRDefault="001602A6" w:rsidP="00D6330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63309">
        <w:rPr>
          <w:rFonts w:ascii="Times New Roman" w:hAnsi="Times New Roman"/>
          <w:b/>
          <w:color w:val="FF0000"/>
          <w:sz w:val="28"/>
          <w:szCs w:val="28"/>
          <w:u w:val="single"/>
        </w:rPr>
        <w:t>ЛЕПКА</w:t>
      </w:r>
      <w:r w:rsidRPr="00D6330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63309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63309">
        <w:rPr>
          <w:rFonts w:ascii="Times New Roman" w:hAnsi="Times New Roman"/>
          <w:b/>
          <w:sz w:val="28"/>
          <w:szCs w:val="28"/>
        </w:rPr>
        <w:t>« Персонаж любимой сказки»</w:t>
      </w:r>
    </w:p>
    <w:p w:rsidR="001602A6" w:rsidRPr="001E6A77" w:rsidRDefault="001602A6" w:rsidP="001E6A77">
      <w:pPr>
        <w:spacing w:after="0"/>
        <w:rPr>
          <w:rFonts w:ascii="Times New Roman" w:hAnsi="Times New Roman"/>
          <w:sz w:val="28"/>
          <w:szCs w:val="28"/>
        </w:rPr>
      </w:pPr>
      <w:r w:rsidRPr="001E6A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E6A77">
        <w:rPr>
          <w:rFonts w:ascii="Times New Roman" w:hAnsi="Times New Roman"/>
          <w:b/>
          <w:sz w:val="24"/>
          <w:szCs w:val="24"/>
          <w:u w:val="single"/>
          <w:lang w:eastAsia="ru-RU"/>
        </w:rPr>
        <w:t>Материал к занятию</w:t>
      </w:r>
      <w:r w:rsidRPr="001E6A7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1E6A77">
        <w:rPr>
          <w:rFonts w:ascii="Times New Roman" w:hAnsi="Times New Roman"/>
          <w:sz w:val="24"/>
          <w:szCs w:val="24"/>
          <w:lang w:eastAsia="ru-RU"/>
        </w:rPr>
        <w:t xml:space="preserve"> пластилин, салфетки, стека, дощечки, зубочистки, бисер, бусины, иллюстрации героев </w:t>
      </w:r>
      <w:r w:rsidRPr="001E6A77">
        <w:rPr>
          <w:rFonts w:ascii="Times New Roman" w:hAnsi="Times New Roman"/>
          <w:b/>
          <w:bCs/>
          <w:sz w:val="24"/>
          <w:szCs w:val="24"/>
          <w:lang w:eastAsia="ru-RU"/>
        </w:rPr>
        <w:t>сказок</w:t>
      </w:r>
      <w:r w:rsidRPr="001E6A77">
        <w:rPr>
          <w:rFonts w:ascii="Times New Roman" w:hAnsi="Times New Roman"/>
          <w:sz w:val="24"/>
          <w:szCs w:val="24"/>
          <w:lang w:eastAsia="ru-RU"/>
        </w:rPr>
        <w:t>.</w:t>
      </w:r>
    </w:p>
    <w:p w:rsidR="001602A6" w:rsidRDefault="001602A6" w:rsidP="001E6A77">
      <w:pPr>
        <w:rPr>
          <w:rFonts w:ascii="Times New Roman" w:hAnsi="Times New Roman"/>
          <w:sz w:val="24"/>
          <w:szCs w:val="24"/>
        </w:rPr>
      </w:pPr>
      <w:r w:rsidRPr="001E6A77">
        <w:rPr>
          <w:rFonts w:ascii="Times New Roman" w:hAnsi="Times New Roman"/>
          <w:b/>
          <w:sz w:val="24"/>
          <w:szCs w:val="24"/>
        </w:rPr>
        <w:t>Цель:</w:t>
      </w:r>
      <w:r w:rsidRPr="001E6A77">
        <w:rPr>
          <w:rFonts w:ascii="Times New Roman" w:hAnsi="Times New Roman"/>
          <w:sz w:val="24"/>
          <w:szCs w:val="24"/>
        </w:rPr>
        <w:t xml:space="preserve">  выделять и передавать в лепке характерные особенности персонажей известных сказок, пользуясь усвоенными ранее приемами лепки из целого куска; развивать мелкую моторику, глазомер</w:t>
      </w:r>
    </w:p>
    <w:p w:rsidR="001602A6" w:rsidRDefault="001602A6" w:rsidP="001E6A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ПОСМОТРЕТЬ ВИДЕО ВО ВРЕМЯ ЗАНЯТИЯ( например)</w:t>
      </w:r>
    </w:p>
    <w:p w:rsidR="001602A6" w:rsidRDefault="001602A6" w:rsidP="001E6A77">
      <w:pPr>
        <w:rPr>
          <w:rFonts w:ascii="Times New Roman" w:hAnsi="Times New Roman"/>
          <w:color w:val="FF0000"/>
          <w:sz w:val="24"/>
          <w:szCs w:val="24"/>
        </w:rPr>
      </w:pPr>
      <w:hyperlink r:id="rId17" w:history="1">
        <w:r w:rsidRPr="007D310B">
          <w:rPr>
            <w:rStyle w:val="Hyperlink"/>
            <w:rFonts w:ascii="Times New Roman" w:hAnsi="Times New Roman"/>
            <w:sz w:val="24"/>
            <w:szCs w:val="24"/>
          </w:rPr>
          <w:t>https://youtu.be/pNSCTg9r4eA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602A6" w:rsidRDefault="001602A6" w:rsidP="001E6A77">
      <w:pPr>
        <w:rPr>
          <w:rFonts w:ascii="Times New Roman" w:hAnsi="Times New Roman"/>
          <w:color w:val="FF0000"/>
          <w:sz w:val="24"/>
          <w:szCs w:val="24"/>
        </w:rPr>
      </w:pPr>
      <w:hyperlink r:id="rId18" w:history="1">
        <w:r w:rsidRPr="007D310B">
          <w:rPr>
            <w:rStyle w:val="Hyperlink"/>
            <w:rFonts w:ascii="Times New Roman" w:hAnsi="Times New Roman"/>
            <w:sz w:val="24"/>
            <w:szCs w:val="24"/>
          </w:rPr>
          <w:t>https://youtu.be/dTjXuSQ-UtQ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602A6" w:rsidRDefault="001602A6" w:rsidP="001E6A77">
      <w:pPr>
        <w:rPr>
          <w:rFonts w:ascii="Times New Roman" w:hAnsi="Times New Roman"/>
          <w:color w:val="FF0000"/>
          <w:sz w:val="24"/>
          <w:szCs w:val="24"/>
        </w:rPr>
      </w:pPr>
      <w:hyperlink r:id="rId19" w:history="1">
        <w:r w:rsidRPr="007D310B">
          <w:rPr>
            <w:rStyle w:val="Hyperlink"/>
            <w:rFonts w:ascii="Times New Roman" w:hAnsi="Times New Roman"/>
            <w:sz w:val="24"/>
            <w:szCs w:val="24"/>
          </w:rPr>
          <w:t>https://youtu.be/NEMHgQVWdww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602A6" w:rsidRPr="00D63309" w:rsidRDefault="001602A6" w:rsidP="00D63309">
      <w:pPr>
        <w:pStyle w:val="NormalWeb"/>
        <w:spacing w:before="0" w:beforeAutospacing="0" w:after="0" w:afterAutospacing="0"/>
        <w:rPr>
          <w:b/>
        </w:rPr>
      </w:pPr>
      <w:r w:rsidRPr="004A2DAF">
        <w:rPr>
          <w:b/>
        </w:rPr>
        <w:t>ХОД ЗАНЯТИЯ:</w:t>
      </w:r>
      <w:r w:rsidRPr="004A2DAF">
        <w:t>Колокольчик поёт,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Всех детей в кружок зовёт.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Мы в кружочек все придём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И здороваться начнём.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b/>
        </w:rPr>
        <w:t>Мама: отгадай загадки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sectPr w:rsidR="001602A6" w:rsidRPr="004A2DAF" w:rsidSect="00550D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1.Кощеем околдована,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Иваном очарована.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Зелёная подружка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t xml:space="preserve">Царевна </w:t>
      </w:r>
      <w:r w:rsidRPr="004A2DAF">
        <w:rPr>
          <w:i/>
        </w:rPr>
        <w:t>(лягушка).</w:t>
      </w:r>
    </w:p>
    <w:p w:rsidR="001602A6" w:rsidRDefault="001602A6" w:rsidP="00D63309">
      <w:pPr>
        <w:pStyle w:val="NormalWeb"/>
        <w:spacing w:before="0" w:beforeAutospacing="0" w:after="0" w:afterAutospacing="0" w:line="276" w:lineRule="auto"/>
      </w:pP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2. Он герой нам всем известный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И с волшебным словом вместе,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Может целую неделю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 xml:space="preserve">На печи лежать … </w:t>
      </w:r>
      <w:r w:rsidRPr="004A2DAF">
        <w:rPr>
          <w:i/>
        </w:rPr>
        <w:t>(Емеля).</w:t>
      </w:r>
    </w:p>
    <w:p w:rsidR="001602A6" w:rsidRDefault="001602A6" w:rsidP="00D63309">
      <w:pPr>
        <w:pStyle w:val="NormalWeb"/>
        <w:spacing w:before="0" w:beforeAutospacing="0" w:after="0" w:afterAutospacing="0" w:line="276" w:lineRule="auto"/>
      </w:pP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3. Летом бродит без дороги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Между сосен и берёз,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А зимой он спит в берлоге,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t xml:space="preserve">От мороза прячет нос. </w:t>
      </w:r>
      <w:r w:rsidRPr="004A2DAF">
        <w:rPr>
          <w:i/>
        </w:rPr>
        <w:t>(медведь)</w:t>
      </w:r>
    </w:p>
    <w:p w:rsidR="001602A6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i/>
        </w:rPr>
        <w:t xml:space="preserve">4. </w:t>
      </w:r>
      <w:r w:rsidRPr="004A2DAF">
        <w:t>На неведомых дорожках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t xml:space="preserve">Дом ее на курьих ножках. </w:t>
      </w:r>
      <w:r w:rsidRPr="004A2DAF">
        <w:rPr>
          <w:i/>
        </w:rPr>
        <w:t>(Баба Яга)</w:t>
      </w:r>
    </w:p>
    <w:p w:rsidR="001602A6" w:rsidRDefault="001602A6" w:rsidP="00D63309">
      <w:pPr>
        <w:pStyle w:val="NormalWeb"/>
        <w:spacing w:before="0" w:beforeAutospacing="0" w:after="0" w:afterAutospacing="0" w:line="276" w:lineRule="auto"/>
      </w:pP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5. Живет она в большом цветочке,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sectPr w:rsidR="001602A6" w:rsidRPr="004A2DAF" w:rsidSect="004A2D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A2DAF">
        <w:t xml:space="preserve">Жаль, что мала сама росточком. </w:t>
      </w:r>
      <w:r w:rsidRPr="004A2DAF">
        <w:rPr>
          <w:i/>
        </w:rPr>
        <w:t>(Дюймовочка)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b/>
        </w:rPr>
        <w:t>Мама:</w:t>
      </w:r>
      <w:r w:rsidRPr="004A2DAF">
        <w:t xml:space="preserve">  О ком эти загадки? Где нам встречаются эти отгадки? </w:t>
      </w:r>
      <w:r w:rsidRPr="004A2DAF">
        <w:rPr>
          <w:i/>
        </w:rPr>
        <w:t>( в сказках)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А у тебя есть любимый герой сказки? Кто и из какой сказки?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rPr>
          <w:b/>
        </w:rPr>
        <w:t>Мама:</w:t>
      </w:r>
      <w:r w:rsidRPr="004A2DAF">
        <w:t xml:space="preserve"> Я предлагаю тебе  слепить героев из своей любимой сказки. Но сначала давай вспомним, что есть у героев сказок </w:t>
      </w:r>
      <w:r w:rsidRPr="004A2DAF">
        <w:rPr>
          <w:i/>
        </w:rPr>
        <w:t>(голова, туловище, лапы, ноги).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rPr>
          <w:b/>
        </w:rPr>
        <w:t xml:space="preserve">Мама: </w:t>
      </w:r>
      <w:r w:rsidRPr="004A2DAF">
        <w:t>Где находится голова, туловище, лапы, ноги? (</w:t>
      </w:r>
      <w:r w:rsidRPr="004A2DAF">
        <w:rPr>
          <w:i/>
        </w:rPr>
        <w:t>голова – вверху над туловищем, лапы- вверху по бокам туловища и ноги в низу по бокам).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b/>
        </w:rPr>
        <w:t xml:space="preserve">Мама: </w:t>
      </w:r>
      <w:r w:rsidRPr="004A2DAF">
        <w:t xml:space="preserve">Что есть на голове? </w:t>
      </w:r>
      <w:r w:rsidRPr="004A2DAF">
        <w:rPr>
          <w:i/>
        </w:rPr>
        <w:t>(ушки вверху, глаза, нос и рот спереди головы).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b/>
        </w:rPr>
        <w:t xml:space="preserve">Мама: </w:t>
      </w:r>
      <w:r w:rsidRPr="004A2DAF">
        <w:t xml:space="preserve"> Давайте теперь мы сядем за стол и вспомним, кого мы должны слепить и что нам нужно для лепки?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b/>
        </w:rPr>
        <w:t>Мама</w:t>
      </w:r>
      <w:r w:rsidRPr="004A2DAF">
        <w:t>:  Сегодня мы будем лепить из пластилина . А кого мы будем лепить?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rPr>
          <w:b/>
        </w:rPr>
        <w:t xml:space="preserve">Мама: </w:t>
      </w:r>
      <w:r w:rsidRPr="004A2DAF">
        <w:t xml:space="preserve">А лепить будем по частям, комбинированным  способом.  На сколько кусочков разделим пластилин или  </w:t>
      </w:r>
      <w:r w:rsidRPr="004A2DAF">
        <w:rPr>
          <w:i/>
        </w:rPr>
        <w:t>(на 3 не равные куска: большой, поменьше и совсем маленький).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rPr>
          <w:b/>
        </w:rPr>
        <w:t>Мама:</w:t>
      </w:r>
      <w:r w:rsidRPr="004A2DAF">
        <w:t xml:space="preserve">Что слепим из большого, поменьше и совсем маленького кусочка? Покажите в воздухе, каким способом слепите туловище? </w:t>
      </w:r>
      <w:r w:rsidRPr="004A2DAF">
        <w:rPr>
          <w:i/>
        </w:rPr>
        <w:t>(круговыми движениями между ладоней скатаем шарик, потом продольными движениями чуть-чуть раскатаем, получится столбик- это туловище).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b/>
        </w:rPr>
        <w:t xml:space="preserve">Мама: </w:t>
      </w:r>
      <w:r w:rsidRPr="004A2DAF">
        <w:t xml:space="preserve">А из кусочка поменьше? </w:t>
      </w:r>
      <w:r w:rsidRPr="004A2DAF">
        <w:rPr>
          <w:i/>
        </w:rPr>
        <w:t>(голову).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rPr>
          <w:b/>
        </w:rPr>
        <w:t>Мама:</w:t>
      </w:r>
      <w:r w:rsidRPr="004A2DAF">
        <w:t xml:space="preserve">Каким приёмом? </w:t>
      </w:r>
      <w:r w:rsidRPr="004A2DAF">
        <w:rPr>
          <w:i/>
        </w:rPr>
        <w:t>(скатаем между ладоней круговыми движениями шарик, оттянем двумя пальцами, большим и указательным, ушки).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b/>
        </w:rPr>
        <w:t>Мама:</w:t>
      </w:r>
      <w:r w:rsidRPr="004A2DAF">
        <w:t xml:space="preserve"> А из маленького кусочка? (</w:t>
      </w:r>
      <w:r w:rsidRPr="004A2DAF">
        <w:rPr>
          <w:i/>
        </w:rPr>
        <w:t>лапы и ноги).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rPr>
          <w:b/>
        </w:rPr>
        <w:t>Мама</w:t>
      </w:r>
      <w:r w:rsidRPr="004A2DAF">
        <w:t xml:space="preserve">: Что делаем дальше? </w:t>
      </w:r>
      <w:r w:rsidRPr="004A2DAF">
        <w:rPr>
          <w:i/>
        </w:rPr>
        <w:t>(присоединяем лапы, ноги к туловищу и примазываем).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b/>
        </w:rPr>
        <w:t>Физминутка</w:t>
      </w:r>
      <w:r w:rsidRPr="004A2DAF">
        <w:t xml:space="preserve"> (про хомку)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Хомка – хомка- хомячок,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Полосатенький бочок.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Хомка раненько встаёт,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Щеки моет,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Шейку трёт.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Подметает хомка хатку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И выходит на зарядку.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Раз, два, три, четыре, пять!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t>Хомка хочет сильным стать.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  <w:rPr>
          <w:i/>
        </w:rPr>
      </w:pPr>
      <w:r w:rsidRPr="004A2DAF">
        <w:rPr>
          <w:b/>
        </w:rPr>
        <w:t>МАМА:</w:t>
      </w:r>
      <w:r w:rsidRPr="004A2DAF">
        <w:t xml:space="preserve">А теперь мы с тобой  все обговорили. Приступай к работе </w:t>
      </w:r>
      <w:r w:rsidRPr="004A2DAF">
        <w:rPr>
          <w:i/>
        </w:rPr>
        <w:t>( помощь ребенку)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i/>
        </w:rPr>
        <w:t>Звучат песни из сказок и мультфильмов</w:t>
      </w:r>
      <w:r w:rsidRPr="004A2DAF">
        <w:t>.</w:t>
      </w: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</w:p>
    <w:p w:rsidR="001602A6" w:rsidRPr="004A2DAF" w:rsidRDefault="001602A6" w:rsidP="00D63309">
      <w:pPr>
        <w:pStyle w:val="NormalWeb"/>
        <w:spacing w:before="0" w:beforeAutospacing="0" w:after="0" w:afterAutospacing="0" w:line="276" w:lineRule="auto"/>
      </w:pPr>
      <w:r w:rsidRPr="004A2DAF">
        <w:rPr>
          <w:b/>
        </w:rPr>
        <w:t>Вывод:</w:t>
      </w:r>
      <w:r w:rsidRPr="004A2DAF">
        <w:t xml:space="preserve">  Кого мы с тобой сегодня лепили? Из чего лепили? Какими приёмами пользовались в лепке? Ты у меня большой (ая) молодец!</w:t>
      </w:r>
    </w:p>
    <w:p w:rsidR="001602A6" w:rsidRPr="004A2DAF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Pr="004A2DAF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  <w:r w:rsidRPr="00775E89">
        <w:rPr>
          <w:noProof/>
          <w:sz w:val="28"/>
          <w:szCs w:val="28"/>
        </w:rPr>
        <w:pict>
          <v:shape id="Рисунок 2" o:spid="_x0000_i1037" type="#_x0000_t75" style="width:420pt;height:126pt;visibility:visible">
            <v:imagedata r:id="rId20" o:title=""/>
          </v:shape>
        </w:pict>
      </w: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  <w:r w:rsidRPr="00775E89">
        <w:rPr>
          <w:noProof/>
          <w:sz w:val="28"/>
          <w:szCs w:val="28"/>
        </w:rPr>
        <w:pict>
          <v:shape id="Рисунок 3" o:spid="_x0000_i1038" type="#_x0000_t75" style="width:316.2pt;height:178.2pt;visibility:visible">
            <v:imagedata r:id="rId21" o:title=""/>
          </v:shape>
        </w:pict>
      </w: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</w:p>
    <w:p w:rsidR="001602A6" w:rsidRPr="004A2DAF" w:rsidRDefault="001602A6" w:rsidP="00D63309">
      <w:pPr>
        <w:pStyle w:val="Heading2"/>
        <w:spacing w:before="0" w:beforeAutospacing="0" w:after="0" w:afterAutospacing="0" w:line="276" w:lineRule="auto"/>
        <w:rPr>
          <w:sz w:val="28"/>
          <w:szCs w:val="28"/>
        </w:rPr>
      </w:pPr>
      <w:r w:rsidRPr="00775E89">
        <w:rPr>
          <w:noProof/>
          <w:sz w:val="28"/>
          <w:szCs w:val="28"/>
        </w:rPr>
        <w:pict>
          <v:shape id="Рисунок 4" o:spid="_x0000_i1039" type="#_x0000_t75" style="width:207.6pt;height:155.4pt;visibility:visible">
            <v:imagedata r:id="rId22" o:title=""/>
          </v:shape>
        </w:pict>
      </w:r>
      <w:r w:rsidRPr="00D63309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775E89">
        <w:rPr>
          <w:noProof/>
          <w:sz w:val="28"/>
          <w:szCs w:val="28"/>
        </w:rPr>
        <w:pict>
          <v:shape id="Рисунок 5" o:spid="_x0000_i1040" type="#_x0000_t75" style="width:177.6pt;height:157.8pt;visibility:visible">
            <v:imagedata r:id="rId23" o:title=""/>
          </v:shape>
        </w:pict>
      </w:r>
    </w:p>
    <w:p w:rsidR="001602A6" w:rsidRPr="004A2DAF" w:rsidRDefault="001602A6" w:rsidP="00D63309">
      <w:pPr>
        <w:spacing w:after="0"/>
        <w:rPr>
          <w:rFonts w:ascii="Times New Roman" w:hAnsi="Times New Roman"/>
          <w:sz w:val="28"/>
          <w:szCs w:val="28"/>
        </w:rPr>
      </w:pPr>
    </w:p>
    <w:p w:rsidR="001602A6" w:rsidRPr="00D63309" w:rsidRDefault="001602A6" w:rsidP="00D63309">
      <w:pPr>
        <w:rPr>
          <w:rFonts w:ascii="Times New Roman" w:hAnsi="Times New Roman"/>
          <w:sz w:val="24"/>
          <w:szCs w:val="24"/>
        </w:rPr>
      </w:pPr>
    </w:p>
    <w:sectPr w:rsidR="001602A6" w:rsidRPr="00D63309" w:rsidSect="0055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896"/>
    <w:multiLevelType w:val="hybridMultilevel"/>
    <w:tmpl w:val="E0E65BCE"/>
    <w:lvl w:ilvl="0" w:tplc="52727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F1496"/>
    <w:multiLevelType w:val="hybridMultilevel"/>
    <w:tmpl w:val="5DEE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866D0B"/>
    <w:multiLevelType w:val="hybridMultilevel"/>
    <w:tmpl w:val="5554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0E7"/>
    <w:rsid w:val="000000AD"/>
    <w:rsid w:val="0000070C"/>
    <w:rsid w:val="00004C60"/>
    <w:rsid w:val="00006AD6"/>
    <w:rsid w:val="00012AF6"/>
    <w:rsid w:val="00012CE6"/>
    <w:rsid w:val="0001381A"/>
    <w:rsid w:val="00013DB3"/>
    <w:rsid w:val="00013F82"/>
    <w:rsid w:val="00014DDB"/>
    <w:rsid w:val="000158C7"/>
    <w:rsid w:val="00015C2A"/>
    <w:rsid w:val="00022463"/>
    <w:rsid w:val="00022B98"/>
    <w:rsid w:val="0002338D"/>
    <w:rsid w:val="00023D4F"/>
    <w:rsid w:val="00024435"/>
    <w:rsid w:val="0002766D"/>
    <w:rsid w:val="00032E69"/>
    <w:rsid w:val="000411A3"/>
    <w:rsid w:val="000413A7"/>
    <w:rsid w:val="00041A7E"/>
    <w:rsid w:val="00042E6B"/>
    <w:rsid w:val="000433AE"/>
    <w:rsid w:val="000450D9"/>
    <w:rsid w:val="0004530A"/>
    <w:rsid w:val="000454E9"/>
    <w:rsid w:val="00045B07"/>
    <w:rsid w:val="00046CC4"/>
    <w:rsid w:val="00047779"/>
    <w:rsid w:val="00053016"/>
    <w:rsid w:val="00053E85"/>
    <w:rsid w:val="0005423A"/>
    <w:rsid w:val="00054998"/>
    <w:rsid w:val="00055C7B"/>
    <w:rsid w:val="000561A6"/>
    <w:rsid w:val="0005784C"/>
    <w:rsid w:val="000578FE"/>
    <w:rsid w:val="00057DFA"/>
    <w:rsid w:val="00064162"/>
    <w:rsid w:val="000666E3"/>
    <w:rsid w:val="00067F37"/>
    <w:rsid w:val="0007076C"/>
    <w:rsid w:val="00072F42"/>
    <w:rsid w:val="00074BE8"/>
    <w:rsid w:val="00074E99"/>
    <w:rsid w:val="00077141"/>
    <w:rsid w:val="00080287"/>
    <w:rsid w:val="00081272"/>
    <w:rsid w:val="000828C2"/>
    <w:rsid w:val="0008453C"/>
    <w:rsid w:val="00084F48"/>
    <w:rsid w:val="00086EF9"/>
    <w:rsid w:val="000873CD"/>
    <w:rsid w:val="000873EC"/>
    <w:rsid w:val="00087B61"/>
    <w:rsid w:val="000939DB"/>
    <w:rsid w:val="00093A26"/>
    <w:rsid w:val="00094777"/>
    <w:rsid w:val="000947CA"/>
    <w:rsid w:val="0009569B"/>
    <w:rsid w:val="000A0598"/>
    <w:rsid w:val="000A2E65"/>
    <w:rsid w:val="000A5723"/>
    <w:rsid w:val="000A5F8A"/>
    <w:rsid w:val="000B1DC6"/>
    <w:rsid w:val="000B2C99"/>
    <w:rsid w:val="000B2F9F"/>
    <w:rsid w:val="000B3320"/>
    <w:rsid w:val="000B3549"/>
    <w:rsid w:val="000B5096"/>
    <w:rsid w:val="000B7D2C"/>
    <w:rsid w:val="000C4075"/>
    <w:rsid w:val="000C513A"/>
    <w:rsid w:val="000D0227"/>
    <w:rsid w:val="000D2966"/>
    <w:rsid w:val="000D6098"/>
    <w:rsid w:val="000D61CE"/>
    <w:rsid w:val="000D6F69"/>
    <w:rsid w:val="000E0A54"/>
    <w:rsid w:val="000E2E86"/>
    <w:rsid w:val="000E30C9"/>
    <w:rsid w:val="000E31AA"/>
    <w:rsid w:val="000E404A"/>
    <w:rsid w:val="000E5362"/>
    <w:rsid w:val="000E5730"/>
    <w:rsid w:val="000E5A6A"/>
    <w:rsid w:val="000E5F73"/>
    <w:rsid w:val="000E658A"/>
    <w:rsid w:val="000E7AAC"/>
    <w:rsid w:val="000E7BA6"/>
    <w:rsid w:val="000E7FAD"/>
    <w:rsid w:val="000F0672"/>
    <w:rsid w:val="000F19AE"/>
    <w:rsid w:val="000F2445"/>
    <w:rsid w:val="000F432A"/>
    <w:rsid w:val="000F5022"/>
    <w:rsid w:val="000F6B08"/>
    <w:rsid w:val="00101FB3"/>
    <w:rsid w:val="0010289E"/>
    <w:rsid w:val="00102F76"/>
    <w:rsid w:val="00103B08"/>
    <w:rsid w:val="00105B2F"/>
    <w:rsid w:val="00106BC7"/>
    <w:rsid w:val="001110F3"/>
    <w:rsid w:val="00111D8C"/>
    <w:rsid w:val="00112AD0"/>
    <w:rsid w:val="00114E08"/>
    <w:rsid w:val="0011521C"/>
    <w:rsid w:val="00115591"/>
    <w:rsid w:val="00116122"/>
    <w:rsid w:val="0012037A"/>
    <w:rsid w:val="001203B9"/>
    <w:rsid w:val="00126BDB"/>
    <w:rsid w:val="00131FAB"/>
    <w:rsid w:val="001320AA"/>
    <w:rsid w:val="001328BF"/>
    <w:rsid w:val="00133FCA"/>
    <w:rsid w:val="00134645"/>
    <w:rsid w:val="00134F93"/>
    <w:rsid w:val="00136D3B"/>
    <w:rsid w:val="00137D3B"/>
    <w:rsid w:val="00143B8E"/>
    <w:rsid w:val="00143CF3"/>
    <w:rsid w:val="00144C59"/>
    <w:rsid w:val="00145380"/>
    <w:rsid w:val="00145F03"/>
    <w:rsid w:val="001466AC"/>
    <w:rsid w:val="001500F5"/>
    <w:rsid w:val="00153C79"/>
    <w:rsid w:val="0015728C"/>
    <w:rsid w:val="001602A6"/>
    <w:rsid w:val="001623C6"/>
    <w:rsid w:val="00164359"/>
    <w:rsid w:val="0016597F"/>
    <w:rsid w:val="00166E0C"/>
    <w:rsid w:val="0016761A"/>
    <w:rsid w:val="00170DDD"/>
    <w:rsid w:val="00171775"/>
    <w:rsid w:val="0017253C"/>
    <w:rsid w:val="00173FF3"/>
    <w:rsid w:val="00175492"/>
    <w:rsid w:val="00177613"/>
    <w:rsid w:val="001818D5"/>
    <w:rsid w:val="00181D1C"/>
    <w:rsid w:val="0018206C"/>
    <w:rsid w:val="00183127"/>
    <w:rsid w:val="00186F54"/>
    <w:rsid w:val="00190404"/>
    <w:rsid w:val="00190C13"/>
    <w:rsid w:val="00190D17"/>
    <w:rsid w:val="0019149F"/>
    <w:rsid w:val="00192C51"/>
    <w:rsid w:val="00193C43"/>
    <w:rsid w:val="00193D68"/>
    <w:rsid w:val="00194DDD"/>
    <w:rsid w:val="001963FA"/>
    <w:rsid w:val="00196B8F"/>
    <w:rsid w:val="001A0225"/>
    <w:rsid w:val="001A44AD"/>
    <w:rsid w:val="001A4BBE"/>
    <w:rsid w:val="001A66BD"/>
    <w:rsid w:val="001B3D37"/>
    <w:rsid w:val="001B3D96"/>
    <w:rsid w:val="001B5B6C"/>
    <w:rsid w:val="001C0034"/>
    <w:rsid w:val="001C0BAB"/>
    <w:rsid w:val="001C423C"/>
    <w:rsid w:val="001C48B4"/>
    <w:rsid w:val="001C5862"/>
    <w:rsid w:val="001C7B04"/>
    <w:rsid w:val="001D057C"/>
    <w:rsid w:val="001D0ADD"/>
    <w:rsid w:val="001D288B"/>
    <w:rsid w:val="001D2FE9"/>
    <w:rsid w:val="001D37C9"/>
    <w:rsid w:val="001D548C"/>
    <w:rsid w:val="001D5860"/>
    <w:rsid w:val="001E0B12"/>
    <w:rsid w:val="001E1810"/>
    <w:rsid w:val="001E2CEE"/>
    <w:rsid w:val="001E4BA3"/>
    <w:rsid w:val="001E5913"/>
    <w:rsid w:val="001E6A77"/>
    <w:rsid w:val="001E6E49"/>
    <w:rsid w:val="001F1F26"/>
    <w:rsid w:val="001F3100"/>
    <w:rsid w:val="001F3997"/>
    <w:rsid w:val="001F4013"/>
    <w:rsid w:val="001F44EE"/>
    <w:rsid w:val="001F4E48"/>
    <w:rsid w:val="001F5504"/>
    <w:rsid w:val="001F7717"/>
    <w:rsid w:val="001F778A"/>
    <w:rsid w:val="0020129A"/>
    <w:rsid w:val="00204333"/>
    <w:rsid w:val="00204488"/>
    <w:rsid w:val="00206988"/>
    <w:rsid w:val="00210426"/>
    <w:rsid w:val="00210F8A"/>
    <w:rsid w:val="002110E7"/>
    <w:rsid w:val="00212634"/>
    <w:rsid w:val="00212A6E"/>
    <w:rsid w:val="002131F3"/>
    <w:rsid w:val="00213BB0"/>
    <w:rsid w:val="00213EFD"/>
    <w:rsid w:val="00214C20"/>
    <w:rsid w:val="00215058"/>
    <w:rsid w:val="00216445"/>
    <w:rsid w:val="00217AFC"/>
    <w:rsid w:val="00226A4E"/>
    <w:rsid w:val="00232CA0"/>
    <w:rsid w:val="00236A10"/>
    <w:rsid w:val="00236ADC"/>
    <w:rsid w:val="00242D9C"/>
    <w:rsid w:val="00243832"/>
    <w:rsid w:val="00246721"/>
    <w:rsid w:val="00247C91"/>
    <w:rsid w:val="002526A7"/>
    <w:rsid w:val="00252DAB"/>
    <w:rsid w:val="0025339D"/>
    <w:rsid w:val="00254509"/>
    <w:rsid w:val="00254881"/>
    <w:rsid w:val="00257055"/>
    <w:rsid w:val="0025721D"/>
    <w:rsid w:val="002603A6"/>
    <w:rsid w:val="00260EC6"/>
    <w:rsid w:val="0026236F"/>
    <w:rsid w:val="002624FA"/>
    <w:rsid w:val="00262FA2"/>
    <w:rsid w:val="002645F6"/>
    <w:rsid w:val="0026461C"/>
    <w:rsid w:val="00265019"/>
    <w:rsid w:val="002657FD"/>
    <w:rsid w:val="00270C1F"/>
    <w:rsid w:val="00271B2D"/>
    <w:rsid w:val="00275B3B"/>
    <w:rsid w:val="0027746A"/>
    <w:rsid w:val="002829CB"/>
    <w:rsid w:val="00285531"/>
    <w:rsid w:val="00285577"/>
    <w:rsid w:val="00287182"/>
    <w:rsid w:val="00287906"/>
    <w:rsid w:val="00287950"/>
    <w:rsid w:val="00287F64"/>
    <w:rsid w:val="00290B1D"/>
    <w:rsid w:val="00290F76"/>
    <w:rsid w:val="0029158A"/>
    <w:rsid w:val="00292E7A"/>
    <w:rsid w:val="0029659A"/>
    <w:rsid w:val="00297A50"/>
    <w:rsid w:val="002A0C8D"/>
    <w:rsid w:val="002A4FD2"/>
    <w:rsid w:val="002A52AA"/>
    <w:rsid w:val="002B0962"/>
    <w:rsid w:val="002B1EED"/>
    <w:rsid w:val="002B2DEA"/>
    <w:rsid w:val="002B35C8"/>
    <w:rsid w:val="002B35CA"/>
    <w:rsid w:val="002B58BC"/>
    <w:rsid w:val="002B5FF2"/>
    <w:rsid w:val="002C13BB"/>
    <w:rsid w:val="002C1D2C"/>
    <w:rsid w:val="002C499A"/>
    <w:rsid w:val="002C4E1B"/>
    <w:rsid w:val="002C6F3C"/>
    <w:rsid w:val="002D1AEB"/>
    <w:rsid w:val="002D493E"/>
    <w:rsid w:val="002D50EF"/>
    <w:rsid w:val="002E08F8"/>
    <w:rsid w:val="002E0F60"/>
    <w:rsid w:val="002E1D9F"/>
    <w:rsid w:val="002E3B32"/>
    <w:rsid w:val="002E58A8"/>
    <w:rsid w:val="002E58B7"/>
    <w:rsid w:val="002E59CD"/>
    <w:rsid w:val="002E5B2D"/>
    <w:rsid w:val="002E604C"/>
    <w:rsid w:val="002E6E15"/>
    <w:rsid w:val="002E744F"/>
    <w:rsid w:val="002F0837"/>
    <w:rsid w:val="002F170F"/>
    <w:rsid w:val="002F3933"/>
    <w:rsid w:val="002F4E6C"/>
    <w:rsid w:val="002F4E7F"/>
    <w:rsid w:val="002F607F"/>
    <w:rsid w:val="002F6AB8"/>
    <w:rsid w:val="002F72F1"/>
    <w:rsid w:val="002F788E"/>
    <w:rsid w:val="002F7B8F"/>
    <w:rsid w:val="002F7D93"/>
    <w:rsid w:val="0030176D"/>
    <w:rsid w:val="0030293E"/>
    <w:rsid w:val="00304E9A"/>
    <w:rsid w:val="003056E2"/>
    <w:rsid w:val="003059A4"/>
    <w:rsid w:val="00311B90"/>
    <w:rsid w:val="00312158"/>
    <w:rsid w:val="00312E32"/>
    <w:rsid w:val="003143DE"/>
    <w:rsid w:val="0031553E"/>
    <w:rsid w:val="003202F8"/>
    <w:rsid w:val="00320309"/>
    <w:rsid w:val="003208C9"/>
    <w:rsid w:val="00320955"/>
    <w:rsid w:val="00321EE4"/>
    <w:rsid w:val="00322507"/>
    <w:rsid w:val="00323596"/>
    <w:rsid w:val="003241AA"/>
    <w:rsid w:val="00324398"/>
    <w:rsid w:val="003249A5"/>
    <w:rsid w:val="0032577B"/>
    <w:rsid w:val="00325984"/>
    <w:rsid w:val="00325A0F"/>
    <w:rsid w:val="0032792B"/>
    <w:rsid w:val="0033092A"/>
    <w:rsid w:val="00331F89"/>
    <w:rsid w:val="00333C7D"/>
    <w:rsid w:val="00333E93"/>
    <w:rsid w:val="00334258"/>
    <w:rsid w:val="00334D75"/>
    <w:rsid w:val="00334D76"/>
    <w:rsid w:val="003364FD"/>
    <w:rsid w:val="003367CB"/>
    <w:rsid w:val="00336A68"/>
    <w:rsid w:val="00336E30"/>
    <w:rsid w:val="003379C9"/>
    <w:rsid w:val="003415CC"/>
    <w:rsid w:val="00343375"/>
    <w:rsid w:val="00343723"/>
    <w:rsid w:val="00343C6E"/>
    <w:rsid w:val="0034431C"/>
    <w:rsid w:val="00346778"/>
    <w:rsid w:val="003468F7"/>
    <w:rsid w:val="003470DE"/>
    <w:rsid w:val="00347F30"/>
    <w:rsid w:val="0035128F"/>
    <w:rsid w:val="00351D53"/>
    <w:rsid w:val="003547E1"/>
    <w:rsid w:val="003611E3"/>
    <w:rsid w:val="003639DA"/>
    <w:rsid w:val="00367982"/>
    <w:rsid w:val="00370DDD"/>
    <w:rsid w:val="00371DDD"/>
    <w:rsid w:val="003733C5"/>
    <w:rsid w:val="00374E2C"/>
    <w:rsid w:val="00374ECC"/>
    <w:rsid w:val="00375650"/>
    <w:rsid w:val="00375C2E"/>
    <w:rsid w:val="00384D78"/>
    <w:rsid w:val="003852D9"/>
    <w:rsid w:val="00386FE2"/>
    <w:rsid w:val="00391A8A"/>
    <w:rsid w:val="003A20FB"/>
    <w:rsid w:val="003A2963"/>
    <w:rsid w:val="003A2A82"/>
    <w:rsid w:val="003A2EE3"/>
    <w:rsid w:val="003A3F62"/>
    <w:rsid w:val="003A6457"/>
    <w:rsid w:val="003A6EC2"/>
    <w:rsid w:val="003A7292"/>
    <w:rsid w:val="003B101B"/>
    <w:rsid w:val="003B12FA"/>
    <w:rsid w:val="003B1865"/>
    <w:rsid w:val="003B2097"/>
    <w:rsid w:val="003B48F7"/>
    <w:rsid w:val="003B5DC8"/>
    <w:rsid w:val="003B5F3B"/>
    <w:rsid w:val="003B7502"/>
    <w:rsid w:val="003C0417"/>
    <w:rsid w:val="003C0891"/>
    <w:rsid w:val="003C10E9"/>
    <w:rsid w:val="003C621C"/>
    <w:rsid w:val="003C6C56"/>
    <w:rsid w:val="003C6EB9"/>
    <w:rsid w:val="003D0E0F"/>
    <w:rsid w:val="003D12D5"/>
    <w:rsid w:val="003D1BA1"/>
    <w:rsid w:val="003D3A49"/>
    <w:rsid w:val="003D5400"/>
    <w:rsid w:val="003E0BE9"/>
    <w:rsid w:val="003E0CE4"/>
    <w:rsid w:val="003E23B3"/>
    <w:rsid w:val="003E2859"/>
    <w:rsid w:val="003E3EAF"/>
    <w:rsid w:val="003E7F08"/>
    <w:rsid w:val="003F4326"/>
    <w:rsid w:val="003F4CE2"/>
    <w:rsid w:val="003F6ACE"/>
    <w:rsid w:val="00400526"/>
    <w:rsid w:val="00402600"/>
    <w:rsid w:val="004026A3"/>
    <w:rsid w:val="00403444"/>
    <w:rsid w:val="0040647C"/>
    <w:rsid w:val="00407576"/>
    <w:rsid w:val="004075B8"/>
    <w:rsid w:val="00410347"/>
    <w:rsid w:val="004103D5"/>
    <w:rsid w:val="00411187"/>
    <w:rsid w:val="0041279F"/>
    <w:rsid w:val="00412988"/>
    <w:rsid w:val="00412AF5"/>
    <w:rsid w:val="00415BEA"/>
    <w:rsid w:val="00420A84"/>
    <w:rsid w:val="00421281"/>
    <w:rsid w:val="00426547"/>
    <w:rsid w:val="0042797B"/>
    <w:rsid w:val="004318E6"/>
    <w:rsid w:val="00432149"/>
    <w:rsid w:val="00432FC7"/>
    <w:rsid w:val="0043326A"/>
    <w:rsid w:val="00436408"/>
    <w:rsid w:val="00436AF5"/>
    <w:rsid w:val="00436D7C"/>
    <w:rsid w:val="00437070"/>
    <w:rsid w:val="00437A02"/>
    <w:rsid w:val="0044068C"/>
    <w:rsid w:val="00440A12"/>
    <w:rsid w:val="00440C8F"/>
    <w:rsid w:val="00444BFC"/>
    <w:rsid w:val="004469CC"/>
    <w:rsid w:val="00450762"/>
    <w:rsid w:val="00453398"/>
    <w:rsid w:val="00453C7F"/>
    <w:rsid w:val="00453EF2"/>
    <w:rsid w:val="00455958"/>
    <w:rsid w:val="00456B63"/>
    <w:rsid w:val="00462E0A"/>
    <w:rsid w:val="004669BE"/>
    <w:rsid w:val="004714B4"/>
    <w:rsid w:val="0047427E"/>
    <w:rsid w:val="00475619"/>
    <w:rsid w:val="004761D7"/>
    <w:rsid w:val="00477C13"/>
    <w:rsid w:val="00482B83"/>
    <w:rsid w:val="004833C7"/>
    <w:rsid w:val="00485ABB"/>
    <w:rsid w:val="00486971"/>
    <w:rsid w:val="00487279"/>
    <w:rsid w:val="00487648"/>
    <w:rsid w:val="004902CE"/>
    <w:rsid w:val="00490BED"/>
    <w:rsid w:val="00490D1B"/>
    <w:rsid w:val="00491497"/>
    <w:rsid w:val="00492E8F"/>
    <w:rsid w:val="00492FAC"/>
    <w:rsid w:val="0049382D"/>
    <w:rsid w:val="004964E1"/>
    <w:rsid w:val="00496B11"/>
    <w:rsid w:val="0049758C"/>
    <w:rsid w:val="004A0997"/>
    <w:rsid w:val="004A19B9"/>
    <w:rsid w:val="004A1DD9"/>
    <w:rsid w:val="004A23C1"/>
    <w:rsid w:val="004A2DAF"/>
    <w:rsid w:val="004A2F75"/>
    <w:rsid w:val="004A3C80"/>
    <w:rsid w:val="004A72DC"/>
    <w:rsid w:val="004A7E4F"/>
    <w:rsid w:val="004B00EA"/>
    <w:rsid w:val="004B038F"/>
    <w:rsid w:val="004B4A95"/>
    <w:rsid w:val="004B5DAF"/>
    <w:rsid w:val="004B7030"/>
    <w:rsid w:val="004B72D0"/>
    <w:rsid w:val="004B7FDA"/>
    <w:rsid w:val="004C1872"/>
    <w:rsid w:val="004C4F0D"/>
    <w:rsid w:val="004C54AD"/>
    <w:rsid w:val="004C5C30"/>
    <w:rsid w:val="004C5EAF"/>
    <w:rsid w:val="004C6954"/>
    <w:rsid w:val="004C7875"/>
    <w:rsid w:val="004C79B6"/>
    <w:rsid w:val="004D2E3C"/>
    <w:rsid w:val="004D3693"/>
    <w:rsid w:val="004D43A4"/>
    <w:rsid w:val="004D616A"/>
    <w:rsid w:val="004E2F92"/>
    <w:rsid w:val="004E4B0E"/>
    <w:rsid w:val="004E67A6"/>
    <w:rsid w:val="004E6CCD"/>
    <w:rsid w:val="004F0287"/>
    <w:rsid w:val="004F6A53"/>
    <w:rsid w:val="00500C4E"/>
    <w:rsid w:val="00502779"/>
    <w:rsid w:val="005050BA"/>
    <w:rsid w:val="0050645A"/>
    <w:rsid w:val="0050755B"/>
    <w:rsid w:val="00511D70"/>
    <w:rsid w:val="0051528E"/>
    <w:rsid w:val="00517BA9"/>
    <w:rsid w:val="0052070E"/>
    <w:rsid w:val="00521AEF"/>
    <w:rsid w:val="0052400E"/>
    <w:rsid w:val="0052491A"/>
    <w:rsid w:val="00524C56"/>
    <w:rsid w:val="00526DA7"/>
    <w:rsid w:val="0052757E"/>
    <w:rsid w:val="00530D2A"/>
    <w:rsid w:val="005322AE"/>
    <w:rsid w:val="00532800"/>
    <w:rsid w:val="00533B5F"/>
    <w:rsid w:val="00533CB3"/>
    <w:rsid w:val="005348F0"/>
    <w:rsid w:val="00536BA1"/>
    <w:rsid w:val="00536E44"/>
    <w:rsid w:val="00536F81"/>
    <w:rsid w:val="00537000"/>
    <w:rsid w:val="0053773F"/>
    <w:rsid w:val="005428B1"/>
    <w:rsid w:val="0054350F"/>
    <w:rsid w:val="005442DD"/>
    <w:rsid w:val="005477CB"/>
    <w:rsid w:val="00547C00"/>
    <w:rsid w:val="00547E86"/>
    <w:rsid w:val="00547EC7"/>
    <w:rsid w:val="00550564"/>
    <w:rsid w:val="00550AE7"/>
    <w:rsid w:val="00550D7E"/>
    <w:rsid w:val="0055510B"/>
    <w:rsid w:val="00556B96"/>
    <w:rsid w:val="00560071"/>
    <w:rsid w:val="005601B3"/>
    <w:rsid w:val="00562FEE"/>
    <w:rsid w:val="00563FD0"/>
    <w:rsid w:val="00564A18"/>
    <w:rsid w:val="00565942"/>
    <w:rsid w:val="00565C0C"/>
    <w:rsid w:val="0057103B"/>
    <w:rsid w:val="005719E7"/>
    <w:rsid w:val="00572B67"/>
    <w:rsid w:val="005742A3"/>
    <w:rsid w:val="005750A3"/>
    <w:rsid w:val="00575547"/>
    <w:rsid w:val="005769E0"/>
    <w:rsid w:val="00576E29"/>
    <w:rsid w:val="00577C71"/>
    <w:rsid w:val="00581541"/>
    <w:rsid w:val="00581B60"/>
    <w:rsid w:val="00581C1D"/>
    <w:rsid w:val="00582695"/>
    <w:rsid w:val="00584964"/>
    <w:rsid w:val="00586AAD"/>
    <w:rsid w:val="00590FB2"/>
    <w:rsid w:val="0059178A"/>
    <w:rsid w:val="0059221A"/>
    <w:rsid w:val="005934FC"/>
    <w:rsid w:val="00594EF4"/>
    <w:rsid w:val="005967F6"/>
    <w:rsid w:val="00596E92"/>
    <w:rsid w:val="005A2DA6"/>
    <w:rsid w:val="005A379A"/>
    <w:rsid w:val="005A750E"/>
    <w:rsid w:val="005A7C90"/>
    <w:rsid w:val="005B042E"/>
    <w:rsid w:val="005B1592"/>
    <w:rsid w:val="005B467E"/>
    <w:rsid w:val="005B46CA"/>
    <w:rsid w:val="005B53DA"/>
    <w:rsid w:val="005C07E7"/>
    <w:rsid w:val="005C12DF"/>
    <w:rsid w:val="005C32E4"/>
    <w:rsid w:val="005C41D3"/>
    <w:rsid w:val="005C6897"/>
    <w:rsid w:val="005C7819"/>
    <w:rsid w:val="005D0077"/>
    <w:rsid w:val="005D0410"/>
    <w:rsid w:val="005D4E5A"/>
    <w:rsid w:val="005D6901"/>
    <w:rsid w:val="005D6C62"/>
    <w:rsid w:val="005D73BA"/>
    <w:rsid w:val="005E6F93"/>
    <w:rsid w:val="005E7709"/>
    <w:rsid w:val="005F0E7B"/>
    <w:rsid w:val="005F463D"/>
    <w:rsid w:val="005F4AB7"/>
    <w:rsid w:val="005F617A"/>
    <w:rsid w:val="005F7A02"/>
    <w:rsid w:val="0060315C"/>
    <w:rsid w:val="00604737"/>
    <w:rsid w:val="0060608F"/>
    <w:rsid w:val="00614A22"/>
    <w:rsid w:val="00615024"/>
    <w:rsid w:val="006150FC"/>
    <w:rsid w:val="006159CB"/>
    <w:rsid w:val="006206B5"/>
    <w:rsid w:val="006206C5"/>
    <w:rsid w:val="0062223B"/>
    <w:rsid w:val="00622D74"/>
    <w:rsid w:val="00623B2A"/>
    <w:rsid w:val="006241B5"/>
    <w:rsid w:val="00630766"/>
    <w:rsid w:val="006313E3"/>
    <w:rsid w:val="0063384B"/>
    <w:rsid w:val="00635049"/>
    <w:rsid w:val="0063517A"/>
    <w:rsid w:val="00635194"/>
    <w:rsid w:val="00635546"/>
    <w:rsid w:val="00637010"/>
    <w:rsid w:val="00637F1D"/>
    <w:rsid w:val="006407B0"/>
    <w:rsid w:val="00641496"/>
    <w:rsid w:val="00642163"/>
    <w:rsid w:val="006428A3"/>
    <w:rsid w:val="00646040"/>
    <w:rsid w:val="0064755D"/>
    <w:rsid w:val="00650103"/>
    <w:rsid w:val="0065357B"/>
    <w:rsid w:val="006554E6"/>
    <w:rsid w:val="0065731A"/>
    <w:rsid w:val="006603A0"/>
    <w:rsid w:val="0066065E"/>
    <w:rsid w:val="0066188B"/>
    <w:rsid w:val="00661C1B"/>
    <w:rsid w:val="00662CEE"/>
    <w:rsid w:val="00664AED"/>
    <w:rsid w:val="00664C1B"/>
    <w:rsid w:val="00664E2A"/>
    <w:rsid w:val="00666F34"/>
    <w:rsid w:val="006703A9"/>
    <w:rsid w:val="006710DB"/>
    <w:rsid w:val="00671511"/>
    <w:rsid w:val="006716AB"/>
    <w:rsid w:val="0067193D"/>
    <w:rsid w:val="006722CE"/>
    <w:rsid w:val="00674978"/>
    <w:rsid w:val="00675241"/>
    <w:rsid w:val="006759F9"/>
    <w:rsid w:val="0067619C"/>
    <w:rsid w:val="00676EB7"/>
    <w:rsid w:val="00677A4A"/>
    <w:rsid w:val="00682925"/>
    <w:rsid w:val="00682D5C"/>
    <w:rsid w:val="00682E16"/>
    <w:rsid w:val="006832A8"/>
    <w:rsid w:val="006832FE"/>
    <w:rsid w:val="00684A4A"/>
    <w:rsid w:val="00686917"/>
    <w:rsid w:val="006909BD"/>
    <w:rsid w:val="00690E6C"/>
    <w:rsid w:val="00692A2B"/>
    <w:rsid w:val="0069492E"/>
    <w:rsid w:val="00696F53"/>
    <w:rsid w:val="006A279C"/>
    <w:rsid w:val="006A3638"/>
    <w:rsid w:val="006A3ADE"/>
    <w:rsid w:val="006A4A93"/>
    <w:rsid w:val="006B02CC"/>
    <w:rsid w:val="006B0C37"/>
    <w:rsid w:val="006B224F"/>
    <w:rsid w:val="006B3926"/>
    <w:rsid w:val="006B6857"/>
    <w:rsid w:val="006B68EE"/>
    <w:rsid w:val="006B797A"/>
    <w:rsid w:val="006C0F29"/>
    <w:rsid w:val="006C2288"/>
    <w:rsid w:val="006C4B6F"/>
    <w:rsid w:val="006C509B"/>
    <w:rsid w:val="006C6AF1"/>
    <w:rsid w:val="006C7E40"/>
    <w:rsid w:val="006D0819"/>
    <w:rsid w:val="006D10C2"/>
    <w:rsid w:val="006D3238"/>
    <w:rsid w:val="006D3599"/>
    <w:rsid w:val="006D3917"/>
    <w:rsid w:val="006D449C"/>
    <w:rsid w:val="006D4EB3"/>
    <w:rsid w:val="006D5B80"/>
    <w:rsid w:val="006D6492"/>
    <w:rsid w:val="006D7756"/>
    <w:rsid w:val="006D7F51"/>
    <w:rsid w:val="006E0526"/>
    <w:rsid w:val="006E1DF7"/>
    <w:rsid w:val="006F0470"/>
    <w:rsid w:val="006F0F32"/>
    <w:rsid w:val="006F1FC0"/>
    <w:rsid w:val="006F4AFD"/>
    <w:rsid w:val="006F6B3D"/>
    <w:rsid w:val="006F6C73"/>
    <w:rsid w:val="006F7883"/>
    <w:rsid w:val="006F7EFE"/>
    <w:rsid w:val="00703ADB"/>
    <w:rsid w:val="00705BA9"/>
    <w:rsid w:val="007064F8"/>
    <w:rsid w:val="00710BC4"/>
    <w:rsid w:val="00713037"/>
    <w:rsid w:val="00713A39"/>
    <w:rsid w:val="00714978"/>
    <w:rsid w:val="00715D17"/>
    <w:rsid w:val="0071607F"/>
    <w:rsid w:val="00717A89"/>
    <w:rsid w:val="00722DB7"/>
    <w:rsid w:val="00723D52"/>
    <w:rsid w:val="00724771"/>
    <w:rsid w:val="00724D50"/>
    <w:rsid w:val="00725204"/>
    <w:rsid w:val="00725856"/>
    <w:rsid w:val="00731FFE"/>
    <w:rsid w:val="007326AD"/>
    <w:rsid w:val="007331EF"/>
    <w:rsid w:val="00734957"/>
    <w:rsid w:val="00735629"/>
    <w:rsid w:val="007357D7"/>
    <w:rsid w:val="00737310"/>
    <w:rsid w:val="007408EC"/>
    <w:rsid w:val="007424B1"/>
    <w:rsid w:val="00742BDF"/>
    <w:rsid w:val="007436C2"/>
    <w:rsid w:val="00744AD6"/>
    <w:rsid w:val="0074510D"/>
    <w:rsid w:val="00750332"/>
    <w:rsid w:val="007506AC"/>
    <w:rsid w:val="007544E3"/>
    <w:rsid w:val="00754BF4"/>
    <w:rsid w:val="0076286B"/>
    <w:rsid w:val="007666D6"/>
    <w:rsid w:val="00770519"/>
    <w:rsid w:val="00773528"/>
    <w:rsid w:val="007736B9"/>
    <w:rsid w:val="00773B68"/>
    <w:rsid w:val="00774530"/>
    <w:rsid w:val="00774CC7"/>
    <w:rsid w:val="00775E89"/>
    <w:rsid w:val="00777CF0"/>
    <w:rsid w:val="00777D36"/>
    <w:rsid w:val="00780C2C"/>
    <w:rsid w:val="00782527"/>
    <w:rsid w:val="007850C9"/>
    <w:rsid w:val="0078589D"/>
    <w:rsid w:val="00785C35"/>
    <w:rsid w:val="00785D0F"/>
    <w:rsid w:val="00786E26"/>
    <w:rsid w:val="00787979"/>
    <w:rsid w:val="00790359"/>
    <w:rsid w:val="00790F87"/>
    <w:rsid w:val="007924E7"/>
    <w:rsid w:val="007942A6"/>
    <w:rsid w:val="00796844"/>
    <w:rsid w:val="007A1223"/>
    <w:rsid w:val="007A24B4"/>
    <w:rsid w:val="007A4D86"/>
    <w:rsid w:val="007A512A"/>
    <w:rsid w:val="007A60AB"/>
    <w:rsid w:val="007B0591"/>
    <w:rsid w:val="007B1132"/>
    <w:rsid w:val="007B1E4A"/>
    <w:rsid w:val="007B2D3F"/>
    <w:rsid w:val="007B59CA"/>
    <w:rsid w:val="007B5BC4"/>
    <w:rsid w:val="007C0A8C"/>
    <w:rsid w:val="007C158E"/>
    <w:rsid w:val="007C1DCD"/>
    <w:rsid w:val="007C3D94"/>
    <w:rsid w:val="007C501B"/>
    <w:rsid w:val="007C53C5"/>
    <w:rsid w:val="007C7E47"/>
    <w:rsid w:val="007C7F3D"/>
    <w:rsid w:val="007D24A2"/>
    <w:rsid w:val="007D2CAC"/>
    <w:rsid w:val="007D310B"/>
    <w:rsid w:val="007D4A02"/>
    <w:rsid w:val="007D544F"/>
    <w:rsid w:val="007D63F9"/>
    <w:rsid w:val="007D7AED"/>
    <w:rsid w:val="007E0E90"/>
    <w:rsid w:val="007E1FA9"/>
    <w:rsid w:val="007E2EFF"/>
    <w:rsid w:val="007E3A1E"/>
    <w:rsid w:val="007E6EEB"/>
    <w:rsid w:val="007E6FBE"/>
    <w:rsid w:val="007E77E9"/>
    <w:rsid w:val="007F1EA8"/>
    <w:rsid w:val="007F1F99"/>
    <w:rsid w:val="007F5D9F"/>
    <w:rsid w:val="007F6F13"/>
    <w:rsid w:val="007F70ED"/>
    <w:rsid w:val="007F7ECB"/>
    <w:rsid w:val="00800783"/>
    <w:rsid w:val="00800829"/>
    <w:rsid w:val="00800CB7"/>
    <w:rsid w:val="00801CDD"/>
    <w:rsid w:val="008057D0"/>
    <w:rsid w:val="00806506"/>
    <w:rsid w:val="008071CC"/>
    <w:rsid w:val="00810284"/>
    <w:rsid w:val="0081137F"/>
    <w:rsid w:val="00811CE7"/>
    <w:rsid w:val="00811CEE"/>
    <w:rsid w:val="008129B9"/>
    <w:rsid w:val="00812DA8"/>
    <w:rsid w:val="00813925"/>
    <w:rsid w:val="0081476C"/>
    <w:rsid w:val="0081490C"/>
    <w:rsid w:val="00814EBB"/>
    <w:rsid w:val="00816EB0"/>
    <w:rsid w:val="008227E9"/>
    <w:rsid w:val="00827229"/>
    <w:rsid w:val="008272F4"/>
    <w:rsid w:val="008310FD"/>
    <w:rsid w:val="0083129C"/>
    <w:rsid w:val="00835BD9"/>
    <w:rsid w:val="0084134A"/>
    <w:rsid w:val="00842C91"/>
    <w:rsid w:val="008441AA"/>
    <w:rsid w:val="0084454D"/>
    <w:rsid w:val="00845488"/>
    <w:rsid w:val="008522EA"/>
    <w:rsid w:val="00854ADE"/>
    <w:rsid w:val="00856E16"/>
    <w:rsid w:val="0086190B"/>
    <w:rsid w:val="00863315"/>
    <w:rsid w:val="00870B5F"/>
    <w:rsid w:val="00871457"/>
    <w:rsid w:val="008728DD"/>
    <w:rsid w:val="00872A25"/>
    <w:rsid w:val="00872C21"/>
    <w:rsid w:val="00873B0B"/>
    <w:rsid w:val="008746C8"/>
    <w:rsid w:val="00874946"/>
    <w:rsid w:val="00875153"/>
    <w:rsid w:val="0087544A"/>
    <w:rsid w:val="00877248"/>
    <w:rsid w:val="008808F2"/>
    <w:rsid w:val="00884F5E"/>
    <w:rsid w:val="00890895"/>
    <w:rsid w:val="008912E7"/>
    <w:rsid w:val="00891383"/>
    <w:rsid w:val="00891B78"/>
    <w:rsid w:val="00892AE3"/>
    <w:rsid w:val="0089301E"/>
    <w:rsid w:val="00895D09"/>
    <w:rsid w:val="00897F6C"/>
    <w:rsid w:val="008A072E"/>
    <w:rsid w:val="008A1EBF"/>
    <w:rsid w:val="008A2BC0"/>
    <w:rsid w:val="008B0CF2"/>
    <w:rsid w:val="008B1DE4"/>
    <w:rsid w:val="008B2850"/>
    <w:rsid w:val="008B339E"/>
    <w:rsid w:val="008B4F53"/>
    <w:rsid w:val="008B5963"/>
    <w:rsid w:val="008B7356"/>
    <w:rsid w:val="008C0FDC"/>
    <w:rsid w:val="008C151E"/>
    <w:rsid w:val="008C2E87"/>
    <w:rsid w:val="008C4847"/>
    <w:rsid w:val="008C48C1"/>
    <w:rsid w:val="008C6AB1"/>
    <w:rsid w:val="008C77FD"/>
    <w:rsid w:val="008C7BF0"/>
    <w:rsid w:val="008D1943"/>
    <w:rsid w:val="008D1D50"/>
    <w:rsid w:val="008D5B7E"/>
    <w:rsid w:val="008D77AA"/>
    <w:rsid w:val="008D7F19"/>
    <w:rsid w:val="008E260D"/>
    <w:rsid w:val="008F1FCB"/>
    <w:rsid w:val="008F23FC"/>
    <w:rsid w:val="008F3354"/>
    <w:rsid w:val="008F4319"/>
    <w:rsid w:val="008F4883"/>
    <w:rsid w:val="008F4A94"/>
    <w:rsid w:val="008F4CA2"/>
    <w:rsid w:val="008F6768"/>
    <w:rsid w:val="00900E88"/>
    <w:rsid w:val="0090182A"/>
    <w:rsid w:val="00901C35"/>
    <w:rsid w:val="00902199"/>
    <w:rsid w:val="00904559"/>
    <w:rsid w:val="0090479C"/>
    <w:rsid w:val="00904A84"/>
    <w:rsid w:val="00906639"/>
    <w:rsid w:val="00907072"/>
    <w:rsid w:val="009078CE"/>
    <w:rsid w:val="0091123E"/>
    <w:rsid w:val="009163B9"/>
    <w:rsid w:val="00916C5D"/>
    <w:rsid w:val="0091751A"/>
    <w:rsid w:val="00920FBB"/>
    <w:rsid w:val="009234CA"/>
    <w:rsid w:val="00923F4E"/>
    <w:rsid w:val="00923FA0"/>
    <w:rsid w:val="009261F9"/>
    <w:rsid w:val="00930C49"/>
    <w:rsid w:val="00930E92"/>
    <w:rsid w:val="0093109C"/>
    <w:rsid w:val="0093116B"/>
    <w:rsid w:val="00932D9C"/>
    <w:rsid w:val="009365F8"/>
    <w:rsid w:val="00936A9B"/>
    <w:rsid w:val="00936BD8"/>
    <w:rsid w:val="00937147"/>
    <w:rsid w:val="0094136A"/>
    <w:rsid w:val="0094148A"/>
    <w:rsid w:val="00941E9B"/>
    <w:rsid w:val="00942354"/>
    <w:rsid w:val="00943D9D"/>
    <w:rsid w:val="00947B2A"/>
    <w:rsid w:val="0095208C"/>
    <w:rsid w:val="00952879"/>
    <w:rsid w:val="009540DA"/>
    <w:rsid w:val="00954AF5"/>
    <w:rsid w:val="00957851"/>
    <w:rsid w:val="00962E83"/>
    <w:rsid w:val="00964B93"/>
    <w:rsid w:val="00964D5C"/>
    <w:rsid w:val="009653C3"/>
    <w:rsid w:val="009677F4"/>
    <w:rsid w:val="0097249B"/>
    <w:rsid w:val="0097449D"/>
    <w:rsid w:val="0097505B"/>
    <w:rsid w:val="00976268"/>
    <w:rsid w:val="009767DB"/>
    <w:rsid w:val="009775C8"/>
    <w:rsid w:val="009801E6"/>
    <w:rsid w:val="0098136F"/>
    <w:rsid w:val="00981882"/>
    <w:rsid w:val="00981B76"/>
    <w:rsid w:val="0098242A"/>
    <w:rsid w:val="00982574"/>
    <w:rsid w:val="00982E1F"/>
    <w:rsid w:val="009836F4"/>
    <w:rsid w:val="009856A7"/>
    <w:rsid w:val="009875D1"/>
    <w:rsid w:val="00990A6B"/>
    <w:rsid w:val="009923AE"/>
    <w:rsid w:val="009926C1"/>
    <w:rsid w:val="0099326F"/>
    <w:rsid w:val="009961D6"/>
    <w:rsid w:val="00996788"/>
    <w:rsid w:val="009A2B11"/>
    <w:rsid w:val="009A5C92"/>
    <w:rsid w:val="009A5F28"/>
    <w:rsid w:val="009A776E"/>
    <w:rsid w:val="009A7F12"/>
    <w:rsid w:val="009B44B2"/>
    <w:rsid w:val="009B71ED"/>
    <w:rsid w:val="009B7E53"/>
    <w:rsid w:val="009C212A"/>
    <w:rsid w:val="009C3CFE"/>
    <w:rsid w:val="009C4620"/>
    <w:rsid w:val="009C620B"/>
    <w:rsid w:val="009D1144"/>
    <w:rsid w:val="009D2C69"/>
    <w:rsid w:val="009D45AD"/>
    <w:rsid w:val="009D569B"/>
    <w:rsid w:val="009E025A"/>
    <w:rsid w:val="009E23E3"/>
    <w:rsid w:val="009E3568"/>
    <w:rsid w:val="009E3703"/>
    <w:rsid w:val="009E628F"/>
    <w:rsid w:val="009E7FFD"/>
    <w:rsid w:val="009F1155"/>
    <w:rsid w:val="009F38F7"/>
    <w:rsid w:val="009F4CCB"/>
    <w:rsid w:val="009F5611"/>
    <w:rsid w:val="009F72DF"/>
    <w:rsid w:val="009F73BD"/>
    <w:rsid w:val="00A00881"/>
    <w:rsid w:val="00A024E2"/>
    <w:rsid w:val="00A02B36"/>
    <w:rsid w:val="00A050B3"/>
    <w:rsid w:val="00A07F85"/>
    <w:rsid w:val="00A11B7A"/>
    <w:rsid w:val="00A12214"/>
    <w:rsid w:val="00A14851"/>
    <w:rsid w:val="00A20EE7"/>
    <w:rsid w:val="00A24A97"/>
    <w:rsid w:val="00A25DDA"/>
    <w:rsid w:val="00A25DF0"/>
    <w:rsid w:val="00A26ED6"/>
    <w:rsid w:val="00A27221"/>
    <w:rsid w:val="00A3020C"/>
    <w:rsid w:val="00A3164B"/>
    <w:rsid w:val="00A328E3"/>
    <w:rsid w:val="00A3342E"/>
    <w:rsid w:val="00A3411B"/>
    <w:rsid w:val="00A35843"/>
    <w:rsid w:val="00A40C94"/>
    <w:rsid w:val="00A41421"/>
    <w:rsid w:val="00A43C57"/>
    <w:rsid w:val="00A45577"/>
    <w:rsid w:val="00A46C02"/>
    <w:rsid w:val="00A47E97"/>
    <w:rsid w:val="00A47FBD"/>
    <w:rsid w:val="00A50BC3"/>
    <w:rsid w:val="00A54649"/>
    <w:rsid w:val="00A6213B"/>
    <w:rsid w:val="00A62E72"/>
    <w:rsid w:val="00A632DF"/>
    <w:rsid w:val="00A6369D"/>
    <w:rsid w:val="00A667C1"/>
    <w:rsid w:val="00A67F2C"/>
    <w:rsid w:val="00A72232"/>
    <w:rsid w:val="00A73DA1"/>
    <w:rsid w:val="00A74D2A"/>
    <w:rsid w:val="00A806E1"/>
    <w:rsid w:val="00A80757"/>
    <w:rsid w:val="00A81AA6"/>
    <w:rsid w:val="00A85864"/>
    <w:rsid w:val="00A85F64"/>
    <w:rsid w:val="00A87DF2"/>
    <w:rsid w:val="00A91868"/>
    <w:rsid w:val="00A918C6"/>
    <w:rsid w:val="00A91E97"/>
    <w:rsid w:val="00A923EF"/>
    <w:rsid w:val="00A94B01"/>
    <w:rsid w:val="00A95CDC"/>
    <w:rsid w:val="00AA052C"/>
    <w:rsid w:val="00AA0DD1"/>
    <w:rsid w:val="00AA1A93"/>
    <w:rsid w:val="00AA240E"/>
    <w:rsid w:val="00AA36DD"/>
    <w:rsid w:val="00AA4A42"/>
    <w:rsid w:val="00AA6E03"/>
    <w:rsid w:val="00AB008F"/>
    <w:rsid w:val="00AB081E"/>
    <w:rsid w:val="00AB11C0"/>
    <w:rsid w:val="00AB21D1"/>
    <w:rsid w:val="00AB68CF"/>
    <w:rsid w:val="00AB72C2"/>
    <w:rsid w:val="00AB73BC"/>
    <w:rsid w:val="00AB7B6B"/>
    <w:rsid w:val="00AB7E68"/>
    <w:rsid w:val="00AC16A8"/>
    <w:rsid w:val="00AC209C"/>
    <w:rsid w:val="00AC36E4"/>
    <w:rsid w:val="00AC49EB"/>
    <w:rsid w:val="00AC55B7"/>
    <w:rsid w:val="00AC59BA"/>
    <w:rsid w:val="00AD0AE7"/>
    <w:rsid w:val="00AD3D04"/>
    <w:rsid w:val="00AD5249"/>
    <w:rsid w:val="00AD631C"/>
    <w:rsid w:val="00AD6323"/>
    <w:rsid w:val="00AD73D9"/>
    <w:rsid w:val="00AE05BD"/>
    <w:rsid w:val="00AE1DA5"/>
    <w:rsid w:val="00AE454A"/>
    <w:rsid w:val="00AE60DE"/>
    <w:rsid w:val="00AE64EB"/>
    <w:rsid w:val="00AF052E"/>
    <w:rsid w:val="00AF2ECE"/>
    <w:rsid w:val="00AF3D3F"/>
    <w:rsid w:val="00AF625C"/>
    <w:rsid w:val="00AF75C7"/>
    <w:rsid w:val="00B003D4"/>
    <w:rsid w:val="00B021AB"/>
    <w:rsid w:val="00B02D63"/>
    <w:rsid w:val="00B0381F"/>
    <w:rsid w:val="00B03939"/>
    <w:rsid w:val="00B05FBD"/>
    <w:rsid w:val="00B0714B"/>
    <w:rsid w:val="00B07976"/>
    <w:rsid w:val="00B11D00"/>
    <w:rsid w:val="00B12098"/>
    <w:rsid w:val="00B1401E"/>
    <w:rsid w:val="00B14168"/>
    <w:rsid w:val="00B15BDB"/>
    <w:rsid w:val="00B15E52"/>
    <w:rsid w:val="00B166C5"/>
    <w:rsid w:val="00B174AF"/>
    <w:rsid w:val="00B210EF"/>
    <w:rsid w:val="00B217D6"/>
    <w:rsid w:val="00B21AB5"/>
    <w:rsid w:val="00B25010"/>
    <w:rsid w:val="00B25CAD"/>
    <w:rsid w:val="00B2613D"/>
    <w:rsid w:val="00B2678A"/>
    <w:rsid w:val="00B3171F"/>
    <w:rsid w:val="00B326AB"/>
    <w:rsid w:val="00B341EC"/>
    <w:rsid w:val="00B34DAF"/>
    <w:rsid w:val="00B35222"/>
    <w:rsid w:val="00B40405"/>
    <w:rsid w:val="00B40BC4"/>
    <w:rsid w:val="00B430AB"/>
    <w:rsid w:val="00B43719"/>
    <w:rsid w:val="00B45A31"/>
    <w:rsid w:val="00B53AA3"/>
    <w:rsid w:val="00B579F0"/>
    <w:rsid w:val="00B6061F"/>
    <w:rsid w:val="00B61AE0"/>
    <w:rsid w:val="00B63638"/>
    <w:rsid w:val="00B6370A"/>
    <w:rsid w:val="00B63DC6"/>
    <w:rsid w:val="00B63F15"/>
    <w:rsid w:val="00B6493D"/>
    <w:rsid w:val="00B64BF9"/>
    <w:rsid w:val="00B653FA"/>
    <w:rsid w:val="00B6551E"/>
    <w:rsid w:val="00B66FAB"/>
    <w:rsid w:val="00B714F2"/>
    <w:rsid w:val="00B719AE"/>
    <w:rsid w:val="00B71E4C"/>
    <w:rsid w:val="00B72404"/>
    <w:rsid w:val="00B735B2"/>
    <w:rsid w:val="00B76BBE"/>
    <w:rsid w:val="00B81B34"/>
    <w:rsid w:val="00B81F93"/>
    <w:rsid w:val="00B82F78"/>
    <w:rsid w:val="00B838F1"/>
    <w:rsid w:val="00B83929"/>
    <w:rsid w:val="00B84C12"/>
    <w:rsid w:val="00B8585F"/>
    <w:rsid w:val="00B86DF5"/>
    <w:rsid w:val="00B87B64"/>
    <w:rsid w:val="00B9105D"/>
    <w:rsid w:val="00B91895"/>
    <w:rsid w:val="00B91ED8"/>
    <w:rsid w:val="00B923A3"/>
    <w:rsid w:val="00B93799"/>
    <w:rsid w:val="00B93CE0"/>
    <w:rsid w:val="00B94F39"/>
    <w:rsid w:val="00B963ED"/>
    <w:rsid w:val="00B966B1"/>
    <w:rsid w:val="00B974CA"/>
    <w:rsid w:val="00BA3F4B"/>
    <w:rsid w:val="00BA672A"/>
    <w:rsid w:val="00BA7BAC"/>
    <w:rsid w:val="00BB10CA"/>
    <w:rsid w:val="00BB188E"/>
    <w:rsid w:val="00BB321A"/>
    <w:rsid w:val="00BB32C3"/>
    <w:rsid w:val="00BB3472"/>
    <w:rsid w:val="00BB4883"/>
    <w:rsid w:val="00BB64D9"/>
    <w:rsid w:val="00BC0F20"/>
    <w:rsid w:val="00BC49C3"/>
    <w:rsid w:val="00BC662F"/>
    <w:rsid w:val="00BC6D68"/>
    <w:rsid w:val="00BD0467"/>
    <w:rsid w:val="00BD0470"/>
    <w:rsid w:val="00BD4880"/>
    <w:rsid w:val="00BD57A1"/>
    <w:rsid w:val="00BD788F"/>
    <w:rsid w:val="00BE0726"/>
    <w:rsid w:val="00BE0CC1"/>
    <w:rsid w:val="00BE0EDF"/>
    <w:rsid w:val="00BE127A"/>
    <w:rsid w:val="00BE12E5"/>
    <w:rsid w:val="00BE1D2E"/>
    <w:rsid w:val="00BE1FFB"/>
    <w:rsid w:val="00BE21F6"/>
    <w:rsid w:val="00BE2CA2"/>
    <w:rsid w:val="00BE3535"/>
    <w:rsid w:val="00BE4E64"/>
    <w:rsid w:val="00BE69A8"/>
    <w:rsid w:val="00BE6E3C"/>
    <w:rsid w:val="00BF1C1B"/>
    <w:rsid w:val="00BF292C"/>
    <w:rsid w:val="00BF3265"/>
    <w:rsid w:val="00BF3FD9"/>
    <w:rsid w:val="00C012EF"/>
    <w:rsid w:val="00C0438E"/>
    <w:rsid w:val="00C07F25"/>
    <w:rsid w:val="00C10789"/>
    <w:rsid w:val="00C11129"/>
    <w:rsid w:val="00C12BE7"/>
    <w:rsid w:val="00C17248"/>
    <w:rsid w:val="00C200C9"/>
    <w:rsid w:val="00C205C7"/>
    <w:rsid w:val="00C20D42"/>
    <w:rsid w:val="00C21ED6"/>
    <w:rsid w:val="00C2235B"/>
    <w:rsid w:val="00C25333"/>
    <w:rsid w:val="00C2536E"/>
    <w:rsid w:val="00C27275"/>
    <w:rsid w:val="00C27D5A"/>
    <w:rsid w:val="00C32F3F"/>
    <w:rsid w:val="00C33E14"/>
    <w:rsid w:val="00C3429F"/>
    <w:rsid w:val="00C3520A"/>
    <w:rsid w:val="00C35338"/>
    <w:rsid w:val="00C355BF"/>
    <w:rsid w:val="00C35AFB"/>
    <w:rsid w:val="00C35F2A"/>
    <w:rsid w:val="00C37137"/>
    <w:rsid w:val="00C37292"/>
    <w:rsid w:val="00C400D2"/>
    <w:rsid w:val="00C44C20"/>
    <w:rsid w:val="00C44D0E"/>
    <w:rsid w:val="00C45FF9"/>
    <w:rsid w:val="00C46B7D"/>
    <w:rsid w:val="00C47649"/>
    <w:rsid w:val="00C517D6"/>
    <w:rsid w:val="00C539BB"/>
    <w:rsid w:val="00C546FD"/>
    <w:rsid w:val="00C6086E"/>
    <w:rsid w:val="00C6097D"/>
    <w:rsid w:val="00C61FE3"/>
    <w:rsid w:val="00C62B73"/>
    <w:rsid w:val="00C64C87"/>
    <w:rsid w:val="00C65586"/>
    <w:rsid w:val="00C66382"/>
    <w:rsid w:val="00C70BC5"/>
    <w:rsid w:val="00C71620"/>
    <w:rsid w:val="00C71966"/>
    <w:rsid w:val="00C72DA1"/>
    <w:rsid w:val="00C73533"/>
    <w:rsid w:val="00C7570F"/>
    <w:rsid w:val="00C77BFC"/>
    <w:rsid w:val="00C77D64"/>
    <w:rsid w:val="00C77DE3"/>
    <w:rsid w:val="00C809B6"/>
    <w:rsid w:val="00C80C7F"/>
    <w:rsid w:val="00C858C8"/>
    <w:rsid w:val="00C920FF"/>
    <w:rsid w:val="00C92DA9"/>
    <w:rsid w:val="00C932A1"/>
    <w:rsid w:val="00C93D95"/>
    <w:rsid w:val="00C97B66"/>
    <w:rsid w:val="00CA0F9C"/>
    <w:rsid w:val="00CA428F"/>
    <w:rsid w:val="00CA5380"/>
    <w:rsid w:val="00CA5831"/>
    <w:rsid w:val="00CA76D0"/>
    <w:rsid w:val="00CB2397"/>
    <w:rsid w:val="00CB7FB7"/>
    <w:rsid w:val="00CC03FF"/>
    <w:rsid w:val="00CC04D9"/>
    <w:rsid w:val="00CC1C49"/>
    <w:rsid w:val="00CC3602"/>
    <w:rsid w:val="00CC612C"/>
    <w:rsid w:val="00CD310F"/>
    <w:rsid w:val="00CD3FBA"/>
    <w:rsid w:val="00CD444C"/>
    <w:rsid w:val="00CD4C8B"/>
    <w:rsid w:val="00CD4DA5"/>
    <w:rsid w:val="00CD61B1"/>
    <w:rsid w:val="00CD7A92"/>
    <w:rsid w:val="00CD7BAE"/>
    <w:rsid w:val="00CE16FF"/>
    <w:rsid w:val="00CE262D"/>
    <w:rsid w:val="00CE3D52"/>
    <w:rsid w:val="00CF00DD"/>
    <w:rsid w:val="00CF011F"/>
    <w:rsid w:val="00CF029E"/>
    <w:rsid w:val="00CF4CD2"/>
    <w:rsid w:val="00CF5673"/>
    <w:rsid w:val="00CF5F13"/>
    <w:rsid w:val="00CF6F10"/>
    <w:rsid w:val="00CF722F"/>
    <w:rsid w:val="00D00170"/>
    <w:rsid w:val="00D002E9"/>
    <w:rsid w:val="00D00A6C"/>
    <w:rsid w:val="00D022C1"/>
    <w:rsid w:val="00D02A30"/>
    <w:rsid w:val="00D04574"/>
    <w:rsid w:val="00D04B3A"/>
    <w:rsid w:val="00D050D1"/>
    <w:rsid w:val="00D05B53"/>
    <w:rsid w:val="00D0652C"/>
    <w:rsid w:val="00D06594"/>
    <w:rsid w:val="00D06943"/>
    <w:rsid w:val="00D104E6"/>
    <w:rsid w:val="00D113C5"/>
    <w:rsid w:val="00D15670"/>
    <w:rsid w:val="00D15C2E"/>
    <w:rsid w:val="00D1693B"/>
    <w:rsid w:val="00D2015A"/>
    <w:rsid w:val="00D204CA"/>
    <w:rsid w:val="00D20D1F"/>
    <w:rsid w:val="00D23AB6"/>
    <w:rsid w:val="00D24B4D"/>
    <w:rsid w:val="00D24DA8"/>
    <w:rsid w:val="00D26363"/>
    <w:rsid w:val="00D27B17"/>
    <w:rsid w:val="00D305B6"/>
    <w:rsid w:val="00D319AE"/>
    <w:rsid w:val="00D323CF"/>
    <w:rsid w:val="00D34E27"/>
    <w:rsid w:val="00D371C4"/>
    <w:rsid w:val="00D377F0"/>
    <w:rsid w:val="00D408B0"/>
    <w:rsid w:val="00D412F6"/>
    <w:rsid w:val="00D41A28"/>
    <w:rsid w:val="00D41D83"/>
    <w:rsid w:val="00D4257D"/>
    <w:rsid w:val="00D42E80"/>
    <w:rsid w:val="00D4688E"/>
    <w:rsid w:val="00D4791B"/>
    <w:rsid w:val="00D51768"/>
    <w:rsid w:val="00D524C3"/>
    <w:rsid w:val="00D529CA"/>
    <w:rsid w:val="00D566FA"/>
    <w:rsid w:val="00D61683"/>
    <w:rsid w:val="00D61942"/>
    <w:rsid w:val="00D626B2"/>
    <w:rsid w:val="00D62FC5"/>
    <w:rsid w:val="00D63271"/>
    <w:rsid w:val="00D63309"/>
    <w:rsid w:val="00D667B3"/>
    <w:rsid w:val="00D6785A"/>
    <w:rsid w:val="00D67C6C"/>
    <w:rsid w:val="00D70A9F"/>
    <w:rsid w:val="00D70D86"/>
    <w:rsid w:val="00D70F9B"/>
    <w:rsid w:val="00D71C8C"/>
    <w:rsid w:val="00D72C17"/>
    <w:rsid w:val="00D761A7"/>
    <w:rsid w:val="00D76BC2"/>
    <w:rsid w:val="00D805CF"/>
    <w:rsid w:val="00D8294A"/>
    <w:rsid w:val="00D84D40"/>
    <w:rsid w:val="00D85ED6"/>
    <w:rsid w:val="00D872FE"/>
    <w:rsid w:val="00D878C8"/>
    <w:rsid w:val="00D93201"/>
    <w:rsid w:val="00D93952"/>
    <w:rsid w:val="00D93D68"/>
    <w:rsid w:val="00D94F5C"/>
    <w:rsid w:val="00D95301"/>
    <w:rsid w:val="00D96267"/>
    <w:rsid w:val="00D97B68"/>
    <w:rsid w:val="00DA0024"/>
    <w:rsid w:val="00DA0E71"/>
    <w:rsid w:val="00DA0E84"/>
    <w:rsid w:val="00DA1179"/>
    <w:rsid w:val="00DA137C"/>
    <w:rsid w:val="00DA2625"/>
    <w:rsid w:val="00DA5C5F"/>
    <w:rsid w:val="00DA5FE8"/>
    <w:rsid w:val="00DA7DF4"/>
    <w:rsid w:val="00DB00ED"/>
    <w:rsid w:val="00DB0EBC"/>
    <w:rsid w:val="00DB4C94"/>
    <w:rsid w:val="00DB64C7"/>
    <w:rsid w:val="00DC0AF7"/>
    <w:rsid w:val="00DC1034"/>
    <w:rsid w:val="00DC30B7"/>
    <w:rsid w:val="00DC34C6"/>
    <w:rsid w:val="00DC3FBA"/>
    <w:rsid w:val="00DC7633"/>
    <w:rsid w:val="00DC76A7"/>
    <w:rsid w:val="00DD1886"/>
    <w:rsid w:val="00DD1E3A"/>
    <w:rsid w:val="00DD2635"/>
    <w:rsid w:val="00DD2732"/>
    <w:rsid w:val="00DD2BBB"/>
    <w:rsid w:val="00DD5DA2"/>
    <w:rsid w:val="00DD6661"/>
    <w:rsid w:val="00DE0363"/>
    <w:rsid w:val="00DE03A2"/>
    <w:rsid w:val="00DE0644"/>
    <w:rsid w:val="00DE19C6"/>
    <w:rsid w:val="00DE2809"/>
    <w:rsid w:val="00DE4278"/>
    <w:rsid w:val="00DE465C"/>
    <w:rsid w:val="00DE4932"/>
    <w:rsid w:val="00DE7242"/>
    <w:rsid w:val="00DE7D5F"/>
    <w:rsid w:val="00DF1686"/>
    <w:rsid w:val="00DF4232"/>
    <w:rsid w:val="00DF5E4D"/>
    <w:rsid w:val="00E00B02"/>
    <w:rsid w:val="00E01334"/>
    <w:rsid w:val="00E015A6"/>
    <w:rsid w:val="00E02FB9"/>
    <w:rsid w:val="00E03D74"/>
    <w:rsid w:val="00E04C1A"/>
    <w:rsid w:val="00E04E02"/>
    <w:rsid w:val="00E066D7"/>
    <w:rsid w:val="00E07B00"/>
    <w:rsid w:val="00E116E3"/>
    <w:rsid w:val="00E11CA3"/>
    <w:rsid w:val="00E13469"/>
    <w:rsid w:val="00E15CB7"/>
    <w:rsid w:val="00E160B1"/>
    <w:rsid w:val="00E17DE1"/>
    <w:rsid w:val="00E17FF0"/>
    <w:rsid w:val="00E24F97"/>
    <w:rsid w:val="00E253D5"/>
    <w:rsid w:val="00E255C9"/>
    <w:rsid w:val="00E25B3F"/>
    <w:rsid w:val="00E25CB2"/>
    <w:rsid w:val="00E270B2"/>
    <w:rsid w:val="00E272F8"/>
    <w:rsid w:val="00E33876"/>
    <w:rsid w:val="00E345F4"/>
    <w:rsid w:val="00E3669F"/>
    <w:rsid w:val="00E4375B"/>
    <w:rsid w:val="00E43EB8"/>
    <w:rsid w:val="00E44058"/>
    <w:rsid w:val="00E44F73"/>
    <w:rsid w:val="00E46458"/>
    <w:rsid w:val="00E46AFA"/>
    <w:rsid w:val="00E507AE"/>
    <w:rsid w:val="00E607F1"/>
    <w:rsid w:val="00E60C80"/>
    <w:rsid w:val="00E611A7"/>
    <w:rsid w:val="00E646E7"/>
    <w:rsid w:val="00E6697C"/>
    <w:rsid w:val="00E70017"/>
    <w:rsid w:val="00E70241"/>
    <w:rsid w:val="00E7095A"/>
    <w:rsid w:val="00E70F2E"/>
    <w:rsid w:val="00E737B3"/>
    <w:rsid w:val="00E75EBB"/>
    <w:rsid w:val="00E81852"/>
    <w:rsid w:val="00E81E30"/>
    <w:rsid w:val="00E871EA"/>
    <w:rsid w:val="00E87ACA"/>
    <w:rsid w:val="00E90287"/>
    <w:rsid w:val="00E925C3"/>
    <w:rsid w:val="00E92C17"/>
    <w:rsid w:val="00E932F4"/>
    <w:rsid w:val="00E9351A"/>
    <w:rsid w:val="00E957A5"/>
    <w:rsid w:val="00E96878"/>
    <w:rsid w:val="00E97188"/>
    <w:rsid w:val="00E974C6"/>
    <w:rsid w:val="00E97AB5"/>
    <w:rsid w:val="00E97D05"/>
    <w:rsid w:val="00EA23C7"/>
    <w:rsid w:val="00EA42E2"/>
    <w:rsid w:val="00EA6AB4"/>
    <w:rsid w:val="00EB05B0"/>
    <w:rsid w:val="00EB2051"/>
    <w:rsid w:val="00EB42AD"/>
    <w:rsid w:val="00EB47ED"/>
    <w:rsid w:val="00EC0DDB"/>
    <w:rsid w:val="00EC20F6"/>
    <w:rsid w:val="00EC2237"/>
    <w:rsid w:val="00ED0B47"/>
    <w:rsid w:val="00ED0E57"/>
    <w:rsid w:val="00ED44D4"/>
    <w:rsid w:val="00ED4D1A"/>
    <w:rsid w:val="00ED618D"/>
    <w:rsid w:val="00ED7FDA"/>
    <w:rsid w:val="00EE08CC"/>
    <w:rsid w:val="00EE11C3"/>
    <w:rsid w:val="00EE1E29"/>
    <w:rsid w:val="00EE31B5"/>
    <w:rsid w:val="00EE47AE"/>
    <w:rsid w:val="00EF025F"/>
    <w:rsid w:val="00EF11F2"/>
    <w:rsid w:val="00EF1377"/>
    <w:rsid w:val="00EF1A96"/>
    <w:rsid w:val="00EF28A0"/>
    <w:rsid w:val="00EF2953"/>
    <w:rsid w:val="00EF29AF"/>
    <w:rsid w:val="00EF3652"/>
    <w:rsid w:val="00EF6271"/>
    <w:rsid w:val="00F03D5A"/>
    <w:rsid w:val="00F047F6"/>
    <w:rsid w:val="00F0544A"/>
    <w:rsid w:val="00F0649E"/>
    <w:rsid w:val="00F11B73"/>
    <w:rsid w:val="00F13D5F"/>
    <w:rsid w:val="00F17842"/>
    <w:rsid w:val="00F20C98"/>
    <w:rsid w:val="00F2534E"/>
    <w:rsid w:val="00F269C7"/>
    <w:rsid w:val="00F26AA4"/>
    <w:rsid w:val="00F3055F"/>
    <w:rsid w:val="00F323FC"/>
    <w:rsid w:val="00F32BCA"/>
    <w:rsid w:val="00F3704B"/>
    <w:rsid w:val="00F3783E"/>
    <w:rsid w:val="00F37D2B"/>
    <w:rsid w:val="00F4143A"/>
    <w:rsid w:val="00F4345B"/>
    <w:rsid w:val="00F44FAB"/>
    <w:rsid w:val="00F45F6E"/>
    <w:rsid w:val="00F469FD"/>
    <w:rsid w:val="00F54142"/>
    <w:rsid w:val="00F54405"/>
    <w:rsid w:val="00F5510F"/>
    <w:rsid w:val="00F65A1B"/>
    <w:rsid w:val="00F66284"/>
    <w:rsid w:val="00F703A3"/>
    <w:rsid w:val="00F7113F"/>
    <w:rsid w:val="00F7345F"/>
    <w:rsid w:val="00F748F1"/>
    <w:rsid w:val="00F768F5"/>
    <w:rsid w:val="00F81A71"/>
    <w:rsid w:val="00F831C2"/>
    <w:rsid w:val="00F83245"/>
    <w:rsid w:val="00F84F7C"/>
    <w:rsid w:val="00F90103"/>
    <w:rsid w:val="00F92293"/>
    <w:rsid w:val="00F929A8"/>
    <w:rsid w:val="00F92CA3"/>
    <w:rsid w:val="00F93445"/>
    <w:rsid w:val="00F93669"/>
    <w:rsid w:val="00F9462C"/>
    <w:rsid w:val="00F95241"/>
    <w:rsid w:val="00F959DF"/>
    <w:rsid w:val="00F95E06"/>
    <w:rsid w:val="00F96F38"/>
    <w:rsid w:val="00FA01D1"/>
    <w:rsid w:val="00FA06BE"/>
    <w:rsid w:val="00FA0B79"/>
    <w:rsid w:val="00FA0F3D"/>
    <w:rsid w:val="00FA1628"/>
    <w:rsid w:val="00FA3383"/>
    <w:rsid w:val="00FB063F"/>
    <w:rsid w:val="00FB0F7D"/>
    <w:rsid w:val="00FB1B0A"/>
    <w:rsid w:val="00FB21AC"/>
    <w:rsid w:val="00FB2255"/>
    <w:rsid w:val="00FB2E10"/>
    <w:rsid w:val="00FB3992"/>
    <w:rsid w:val="00FB4157"/>
    <w:rsid w:val="00FB485C"/>
    <w:rsid w:val="00FC0D3F"/>
    <w:rsid w:val="00FC609F"/>
    <w:rsid w:val="00FD0EEC"/>
    <w:rsid w:val="00FD2321"/>
    <w:rsid w:val="00FD2635"/>
    <w:rsid w:val="00FD6545"/>
    <w:rsid w:val="00FD6815"/>
    <w:rsid w:val="00FD7D3D"/>
    <w:rsid w:val="00FE32ED"/>
    <w:rsid w:val="00FE399F"/>
    <w:rsid w:val="00FE4519"/>
    <w:rsid w:val="00FE7A2B"/>
    <w:rsid w:val="00FF059A"/>
    <w:rsid w:val="00FF2A87"/>
    <w:rsid w:val="00FF31C5"/>
    <w:rsid w:val="00FF358F"/>
    <w:rsid w:val="00FF4DFB"/>
    <w:rsid w:val="00FF5ABE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7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63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6330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2110E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128F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1E6A77"/>
    <w:rPr>
      <w:rFonts w:cs="Times New Roman"/>
    </w:rPr>
  </w:style>
  <w:style w:type="paragraph" w:styleId="NormalWeb">
    <w:name w:val="Normal (Web)"/>
    <w:basedOn w:val="Normal"/>
    <w:uiPriority w:val="99"/>
    <w:semiHidden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D28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youtu.be/dTjXuSQ-UtQ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youtu.be/pNSCTg9r4e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6.jpeg"/><Relationship Id="rId10" Type="http://schemas.openxmlformats.org/officeDocument/2006/relationships/image" Target="media/image6.jpeg"/><Relationship Id="rId19" Type="http://schemas.openxmlformats.org/officeDocument/2006/relationships/hyperlink" Target="https://youtu.be/NEMHgQVWdw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7</Pages>
  <Words>940</Words>
  <Characters>5360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Я</cp:lastModifiedBy>
  <cp:revision>7</cp:revision>
  <dcterms:created xsi:type="dcterms:W3CDTF">2020-04-06T13:49:00Z</dcterms:created>
  <dcterms:modified xsi:type="dcterms:W3CDTF">2020-04-07T02:29:00Z</dcterms:modified>
</cp:coreProperties>
</file>