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A8" w:rsidRPr="00EE5EE5" w:rsidRDefault="007454A8" w:rsidP="00954C9F">
      <w:pPr>
        <w:spacing w:after="0" w:line="360" w:lineRule="auto"/>
        <w:jc w:val="center"/>
        <w:rPr>
          <w:rFonts w:ascii="Times New Roman" w:hAnsi="Times New Roman"/>
          <w:color w:val="FF0000"/>
          <w:sz w:val="32"/>
          <w:szCs w:val="28"/>
        </w:rPr>
      </w:pPr>
      <w:r w:rsidRPr="00EE5EE5">
        <w:rPr>
          <w:rFonts w:ascii="Times New Roman" w:hAnsi="Times New Roman"/>
          <w:color w:val="FF0000"/>
          <w:sz w:val="32"/>
          <w:szCs w:val="28"/>
        </w:rPr>
        <w:t>Тема: «Неделя здоровья»</w:t>
      </w:r>
    </w:p>
    <w:p w:rsidR="007454A8" w:rsidRDefault="007454A8" w:rsidP="00954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E2394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E23948">
        <w:rPr>
          <w:rFonts w:ascii="Times New Roman" w:hAnsi="Times New Roman"/>
          <w:b/>
          <w:sz w:val="28"/>
          <w:szCs w:val="28"/>
        </w:rPr>
        <w:t>.2020 Понедельник</w:t>
      </w:r>
    </w:p>
    <w:p w:rsidR="007454A8" w:rsidRDefault="007454A8" w:rsidP="00954C9F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E0758">
        <w:rPr>
          <w:rFonts w:ascii="Times New Roman" w:hAnsi="Times New Roman"/>
          <w:sz w:val="28"/>
          <w:u w:val="single"/>
        </w:rPr>
        <w:t>Музыкальная деятельность</w:t>
      </w:r>
      <w:r w:rsidRPr="003C4F77">
        <w:rPr>
          <w:rFonts w:ascii="Times New Roman" w:hAnsi="Times New Roman"/>
          <w:sz w:val="28"/>
        </w:rPr>
        <w:t xml:space="preserve"> – по плану музыкального руководителя</w:t>
      </w:r>
      <w:r>
        <w:rPr>
          <w:rFonts w:ascii="Times New Roman" w:hAnsi="Times New Roman"/>
          <w:sz w:val="28"/>
        </w:rPr>
        <w:t>.</w:t>
      </w:r>
    </w:p>
    <w:p w:rsidR="007454A8" w:rsidRPr="00B04597" w:rsidRDefault="007454A8" w:rsidP="00954C9F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948">
        <w:rPr>
          <w:rFonts w:ascii="Times New Roman" w:hAnsi="Times New Roman"/>
          <w:sz w:val="28"/>
          <w:u w:val="single"/>
        </w:rPr>
        <w:t>Познавательно-исследовательская деятельность</w:t>
      </w:r>
      <w:r w:rsidRPr="00B045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Здоровые зубы –</w:t>
      </w:r>
      <w:r w:rsidRPr="00B04597">
        <w:rPr>
          <w:rFonts w:ascii="Times New Roman" w:hAnsi="Times New Roman"/>
          <w:sz w:val="28"/>
          <w:szCs w:val="28"/>
          <w:shd w:val="clear" w:color="auto" w:fill="FFFFFF"/>
        </w:rPr>
        <w:t xml:space="preserve"> залог здоровья!</w:t>
      </w:r>
      <w:r w:rsidRPr="00B04597">
        <w:rPr>
          <w:rFonts w:ascii="Times New Roman" w:hAnsi="Times New Roman"/>
          <w:sz w:val="28"/>
          <w:szCs w:val="28"/>
        </w:rPr>
        <w:t>»</w:t>
      </w:r>
    </w:p>
    <w:p w:rsidR="007454A8" w:rsidRPr="00B04597" w:rsidRDefault="007454A8" w:rsidP="0095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Цель:</w:t>
      </w:r>
      <w:r w:rsidRPr="00B04597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Формировать умение детей заботиться о своём </w:t>
      </w:r>
      <w:r w:rsidRPr="00B04597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B04597">
        <w:rPr>
          <w:rFonts w:ascii="Times New Roman" w:hAnsi="Times New Roman"/>
          <w:sz w:val="28"/>
          <w:szCs w:val="28"/>
          <w:shd w:val="clear" w:color="auto" w:fill="FFFFFF"/>
        </w:rPr>
        <w:t>. Раскрыть строение и функции зубов. Объяснить причину болезни зубов. Формировать потребность в сохранении зубов </w:t>
      </w:r>
      <w:r w:rsidRPr="00B04597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здоровыми</w:t>
      </w:r>
      <w:r w:rsidRPr="00B04597">
        <w:rPr>
          <w:rFonts w:ascii="Times New Roman" w:hAnsi="Times New Roman"/>
          <w:sz w:val="28"/>
          <w:szCs w:val="28"/>
          <w:shd w:val="clear" w:color="auto" w:fill="FFFFFF"/>
        </w:rPr>
        <w:t> используя метод экспериментирования.</w:t>
      </w:r>
    </w:p>
    <w:p w:rsidR="007454A8" w:rsidRDefault="007454A8" w:rsidP="00954C9F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7"/>
          <w:lang w:eastAsia="ru-RU"/>
        </w:rPr>
      </w:pPr>
      <w:r>
        <w:rPr>
          <w:rFonts w:ascii="Times New Roman" w:hAnsi="Times New Roman"/>
          <w:color w:val="111111"/>
          <w:sz w:val="28"/>
          <w:szCs w:val="27"/>
          <w:lang w:eastAsia="ru-RU"/>
        </w:rPr>
        <w:t>Ход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bCs/>
          <w:sz w:val="28"/>
          <w:szCs w:val="28"/>
          <w:shd w:val="clear" w:color="auto" w:fill="FFFFFF"/>
        </w:rPr>
        <w:t>Познавательный мультфильм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детей</w:t>
      </w:r>
      <w:r w:rsidRPr="00954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«Зачем чистить зубы»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Pr="00954C9F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https://youtu.be/i3cPPrzLYu0</w:t>
        </w:r>
      </w:hyperlink>
    </w:p>
    <w:p w:rsidR="007454A8" w:rsidRPr="00954C9F" w:rsidRDefault="007454A8" w:rsidP="00CE75EA">
      <w:pPr>
        <w:spacing w:after="0" w:line="360" w:lineRule="auto"/>
        <w:ind w:firstLine="357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Игра </w:t>
      </w:r>
      <w:r w:rsidRPr="00954C9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«да-да-да!»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954C9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«нет-нет-нет!»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Если мой совет хороший,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ы похлопай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-ка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ладоши и скажите </w:t>
      </w:r>
      <w:r w:rsidRPr="00954C9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«да-да-да!»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за неправильный совет говори мне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954C9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«нет-нет-нет!»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 и топай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ногами.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1.</w:t>
      </w:r>
      <w:r w:rsidRPr="00954C9F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Постоянно нужно есть для зубов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: овощи, фрукты, молочные про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дукты. Если мой совет хороший, ты похлопай-ка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ладоши.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2. Не грызи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лист капустный, он совсем – совсем невкусный. Лучше ешьте шоколад, вафли, сахар, мармелад. Это правильный совет?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3. </w:t>
      </w:r>
      <w:r w:rsidRPr="00954C9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Зуб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ты почистил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пошел ты спать, захватишь ли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булочку сладкую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кровать? 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4. Чтобы </w:t>
      </w:r>
      <w:r w:rsidRPr="00954C9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зубы укреплять</w:t>
      </w: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, полезно гвозди пожевать. Все я верно говорю?</w:t>
      </w:r>
    </w:p>
    <w:p w:rsidR="007454A8" w:rsidRPr="00954C9F" w:rsidRDefault="007454A8" w:rsidP="00954C9F">
      <w:pPr>
        <w:spacing w:after="0" w:line="360" w:lineRule="auto"/>
        <w:ind w:firstLine="357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54C9F">
        <w:rPr>
          <w:rFonts w:ascii="Times New Roman" w:hAnsi="Times New Roman"/>
          <w:color w:val="111111"/>
          <w:sz w:val="28"/>
          <w:szCs w:val="28"/>
          <w:lang w:eastAsia="ru-RU"/>
        </w:rPr>
        <w:t>6. А теперь совет полезный, нельзя грызть предмет железный.</w:t>
      </w:r>
    </w:p>
    <w:p w:rsidR="007454A8" w:rsidRPr="00CE75EA" w:rsidRDefault="007454A8" w:rsidP="00CE75EA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7"/>
        </w:rPr>
      </w:pPr>
      <w:r w:rsidRPr="00CE75EA">
        <w:rPr>
          <w:i/>
          <w:iCs/>
          <w:color w:val="111111"/>
          <w:sz w:val="28"/>
          <w:szCs w:val="27"/>
          <w:bdr w:val="none" w:sz="0" w:space="0" w:color="auto" w:frame="1"/>
        </w:rPr>
        <w:t>«Опыт с яйцом»</w:t>
      </w:r>
    </w:p>
    <w:p w:rsidR="007454A8" w:rsidRPr="00954C9F" w:rsidRDefault="007454A8" w:rsidP="00CE75EA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E75EA">
        <w:rPr>
          <w:rFonts w:ascii="Times New Roman" w:hAnsi="Times New Roman"/>
          <w:sz w:val="28"/>
        </w:rPr>
        <w:t>Наше яйцо – это «зуб», покрытый белой эмалью, на одну сторону яйца мы нанесли зубную пасту, а на другую нет и опустили в кислую воду. Результат: та сторона, на которую нанесли зубную пасту осталась твердой, а другая сторона стала рыхлой. Так и наши зубки, если за ними не ухаживать, то они разрушаются.</w:t>
      </w:r>
      <w:bookmarkStart w:id="0" w:name="_GoBack"/>
      <w:bookmarkEnd w:id="0"/>
    </w:p>
    <w:sectPr w:rsidR="007454A8" w:rsidRPr="00954C9F" w:rsidSect="0010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CF5"/>
    <w:multiLevelType w:val="multilevel"/>
    <w:tmpl w:val="A08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157BF"/>
    <w:multiLevelType w:val="multilevel"/>
    <w:tmpl w:val="04D8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26C81"/>
    <w:multiLevelType w:val="hybridMultilevel"/>
    <w:tmpl w:val="00B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604E52"/>
    <w:multiLevelType w:val="multilevel"/>
    <w:tmpl w:val="D7C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C9F"/>
    <w:rsid w:val="00102E1C"/>
    <w:rsid w:val="001E0758"/>
    <w:rsid w:val="002C5137"/>
    <w:rsid w:val="003C4F77"/>
    <w:rsid w:val="006C4F31"/>
    <w:rsid w:val="007454A8"/>
    <w:rsid w:val="007D1FA2"/>
    <w:rsid w:val="00954C9F"/>
    <w:rsid w:val="00B04597"/>
    <w:rsid w:val="00CE75EA"/>
    <w:rsid w:val="00D20736"/>
    <w:rsid w:val="00E23948"/>
    <w:rsid w:val="00E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1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54C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C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4C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54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54C9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54C9F"/>
    <w:rPr>
      <w:rFonts w:cs="Times New Roman"/>
      <w:color w:val="0000FF"/>
      <w:u w:val="single"/>
    </w:rPr>
  </w:style>
  <w:style w:type="character" w:customStyle="1" w:styleId="olink">
    <w:name w:val="olink"/>
    <w:basedOn w:val="DefaultParagraphFont"/>
    <w:uiPriority w:val="99"/>
    <w:rsid w:val="00954C9F"/>
    <w:rPr>
      <w:rFonts w:cs="Times New Roman"/>
    </w:rPr>
  </w:style>
  <w:style w:type="character" w:customStyle="1" w:styleId="cmmdate">
    <w:name w:val="cmm_date"/>
    <w:basedOn w:val="DefaultParagraphFont"/>
    <w:uiPriority w:val="99"/>
    <w:rsid w:val="00954C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954C9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87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0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8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3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6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87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0731878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7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87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3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2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3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87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8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87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1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3073187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8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1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073187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3187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2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073187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878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</w:divsChild>
            </w:div>
            <w:div w:id="1307318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3cPPrzLY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221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Я</cp:lastModifiedBy>
  <cp:revision>2</cp:revision>
  <dcterms:created xsi:type="dcterms:W3CDTF">2020-04-19T15:15:00Z</dcterms:created>
  <dcterms:modified xsi:type="dcterms:W3CDTF">2020-04-19T18:08:00Z</dcterms:modified>
</cp:coreProperties>
</file>